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32F" w:rsidRDefault="00821BF3">
      <w:r>
        <w:rPr>
          <w:noProof/>
        </w:rPr>
        <mc:AlternateContent>
          <mc:Choice Requires="wps">
            <w:drawing>
              <wp:anchor distT="36576" distB="36576" distL="36576" distR="36576" simplePos="0" relativeHeight="252023808" behindDoc="0" locked="0" layoutInCell="1" allowOverlap="1" wp14:anchorId="022463B7" wp14:editId="49121AB4">
                <wp:simplePos x="0" y="0"/>
                <wp:positionH relativeFrom="page">
                  <wp:posOffset>3486150</wp:posOffset>
                </wp:positionH>
                <wp:positionV relativeFrom="page">
                  <wp:posOffset>209550</wp:posOffset>
                </wp:positionV>
                <wp:extent cx="4038600" cy="781000"/>
                <wp:effectExtent l="0" t="0" r="0" b="635"/>
                <wp:wrapNone/>
                <wp:docPr id="3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038600" cy="7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2562E" w:rsidRPr="00BD0FEA" w:rsidRDefault="0082562E" w:rsidP="00BD0FEA">
                            <w:pPr>
                              <w:pStyle w:val="Heading1"/>
                              <w:spacing w:after="0" w:line="240" w:lineRule="auto"/>
                              <w:jc w:val="right"/>
                              <w:rPr>
                                <w:rStyle w:val="SubtleReference"/>
                                <w:rFonts w:ascii="Tahoma" w:hAnsi="Tahoma"/>
                                <w:color w:val="FFFFFF" w:themeColor="background1"/>
                                <w:u w:val="none"/>
                              </w:rPr>
                            </w:pPr>
                            <w:r w:rsidRPr="00BD0FEA">
                              <w:rPr>
                                <w:rStyle w:val="SubtleReference"/>
                                <w:rFonts w:ascii="Tahoma" w:hAnsi="Tahoma"/>
                                <w:color w:val="FFFFFF" w:themeColor="background1"/>
                                <w:u w:val="none"/>
                              </w:rPr>
                              <w:t xml:space="preserve">Child and Adult </w:t>
                            </w:r>
                            <w:r w:rsidR="00BD0FEA" w:rsidRPr="00BD0FEA">
                              <w:rPr>
                                <w:rStyle w:val="SubtleReference"/>
                                <w:rFonts w:ascii="Tahoma" w:hAnsi="Tahoma"/>
                                <w:color w:val="FFFFFF" w:themeColor="background1"/>
                                <w:u w:val="none"/>
                              </w:rPr>
                              <w:t xml:space="preserve">Care </w:t>
                            </w:r>
                            <w:r w:rsidRPr="00BD0FEA">
                              <w:rPr>
                                <w:rStyle w:val="SubtleReference"/>
                                <w:rFonts w:ascii="Tahoma" w:hAnsi="Tahoma"/>
                                <w:color w:val="FFFFFF" w:themeColor="background1"/>
                                <w:u w:val="none"/>
                              </w:rPr>
                              <w:t>Food Program</w:t>
                            </w:r>
                          </w:p>
                          <w:p w:rsidR="00BA35C1" w:rsidRPr="00BD0FEA" w:rsidRDefault="0082562E" w:rsidP="00BD0FEA">
                            <w:pPr>
                              <w:pStyle w:val="Heading1"/>
                              <w:spacing w:after="0" w:line="240" w:lineRule="auto"/>
                              <w:jc w:val="right"/>
                              <w:rPr>
                                <w:rStyle w:val="SubtleReference"/>
                                <w:rFonts w:ascii="Tahoma" w:hAnsi="Tahoma"/>
                                <w:color w:val="FFFFFF" w:themeColor="background1"/>
                                <w:u w:val="none"/>
                              </w:rPr>
                            </w:pPr>
                            <w:r w:rsidRPr="00BD0FEA">
                              <w:rPr>
                                <w:rStyle w:val="SubtleReference"/>
                                <w:rFonts w:ascii="Tahoma" w:hAnsi="Tahoma"/>
                                <w:color w:val="FFFFFF" w:themeColor="background1"/>
                                <w:u w:val="none"/>
                              </w:rPr>
                              <w:t>418 Wisconsin Street</w:t>
                            </w:r>
                            <w:r w:rsidR="00BD0FEA" w:rsidRPr="00BD0FEA">
                              <w:rPr>
                                <w:rStyle w:val="SubtleReference"/>
                                <w:rFonts w:ascii="Tahoma" w:hAnsi="Tahoma"/>
                                <w:color w:val="FFFFFF" w:themeColor="background1"/>
                                <w:u w:val="none"/>
                              </w:rPr>
                              <w:t xml:space="preserve">, </w:t>
                            </w:r>
                            <w:r w:rsidRPr="00BD0FEA">
                              <w:rPr>
                                <w:rStyle w:val="SubtleReference"/>
                                <w:rFonts w:ascii="Tahoma" w:hAnsi="Tahoma"/>
                                <w:color w:val="FFFFFF" w:themeColor="background1"/>
                                <w:u w:val="none"/>
                              </w:rPr>
                              <w:t>Eau Claire, WI 54703</w:t>
                            </w:r>
                          </w:p>
                          <w:p w:rsidR="00821BF3" w:rsidRPr="00BD0FEA" w:rsidRDefault="00BD0FEA" w:rsidP="00BD0FEA">
                            <w:pPr>
                              <w:pStyle w:val="Heading1"/>
                              <w:spacing w:after="0" w:line="240" w:lineRule="auto"/>
                              <w:jc w:val="right"/>
                              <w:rPr>
                                <w:rStyle w:val="SubtleReference"/>
                                <w:rFonts w:ascii="Tahoma" w:hAnsi="Tahoma"/>
                                <w:color w:val="FFFFFF" w:themeColor="background1"/>
                                <w:u w:val="none"/>
                              </w:rPr>
                            </w:pPr>
                            <w:r w:rsidRPr="00BD0FEA">
                              <w:rPr>
                                <w:rStyle w:val="SubtleReference"/>
                                <w:rFonts w:ascii="Tahoma" w:hAnsi="Tahoma"/>
                                <w:color w:val="FFFFFF" w:themeColor="background1"/>
                                <w:u w:val="none"/>
                              </w:rPr>
                              <w:t xml:space="preserve"> P (</w:t>
                            </w:r>
                            <w:r w:rsidR="0082562E" w:rsidRPr="00BD0FEA">
                              <w:rPr>
                                <w:rStyle w:val="SubtleReference"/>
                                <w:rFonts w:ascii="Tahoma" w:hAnsi="Tahoma"/>
                                <w:color w:val="FFFFFF" w:themeColor="background1"/>
                                <w:u w:val="none"/>
                              </w:rPr>
                              <w:t>800</w:t>
                            </w:r>
                            <w:r w:rsidRPr="00BD0FEA">
                              <w:rPr>
                                <w:rStyle w:val="SubtleReference"/>
                                <w:rFonts w:ascii="Tahoma" w:hAnsi="Tahoma"/>
                                <w:color w:val="FFFFFF" w:themeColor="background1"/>
                                <w:u w:val="none"/>
                              </w:rPr>
                              <w:t>)</w:t>
                            </w:r>
                            <w:r w:rsidR="0082562E" w:rsidRPr="00BD0FEA">
                              <w:rPr>
                                <w:rStyle w:val="SubtleReference"/>
                                <w:rFonts w:ascii="Tahoma" w:hAnsi="Tahoma"/>
                                <w:color w:val="FFFFFF" w:themeColor="background1"/>
                                <w:u w:val="none"/>
                              </w:rPr>
                              <w:t>782-1880</w:t>
                            </w:r>
                            <w:r w:rsidR="00C1170E" w:rsidRPr="00BD0FEA">
                              <w:rPr>
                                <w:rStyle w:val="SubtleReference"/>
                                <w:rFonts w:ascii="Tahoma" w:hAnsi="Tahoma"/>
                                <w:color w:val="FFFFFF" w:themeColor="background1"/>
                                <w:u w:val="none"/>
                              </w:rPr>
                              <w:t xml:space="preserve"> (715)83</w:t>
                            </w:r>
                            <w:r w:rsidRPr="00BD0FEA">
                              <w:rPr>
                                <w:rStyle w:val="SubtleReference"/>
                                <w:rFonts w:ascii="Tahoma" w:hAnsi="Tahoma"/>
                                <w:color w:val="FFFFFF" w:themeColor="background1"/>
                                <w:u w:val="none"/>
                              </w:rPr>
                              <w:t>1</w:t>
                            </w:r>
                            <w:r w:rsidR="00C1170E" w:rsidRPr="00BD0FEA">
                              <w:rPr>
                                <w:rStyle w:val="SubtleReference"/>
                                <w:rFonts w:ascii="Tahoma" w:hAnsi="Tahoma"/>
                                <w:color w:val="FFFFFF" w:themeColor="background1"/>
                                <w:u w:val="none"/>
                              </w:rPr>
                              <w:t>-</w:t>
                            </w:r>
                            <w:r w:rsidRPr="00BD0FEA">
                              <w:rPr>
                                <w:rStyle w:val="SubtleReference"/>
                                <w:rFonts w:ascii="Tahoma" w:hAnsi="Tahoma"/>
                                <w:color w:val="FFFFFF" w:themeColor="background1"/>
                                <w:u w:val="none"/>
                              </w:rPr>
                              <w:t>1700</w:t>
                            </w:r>
                            <w:r w:rsidR="00C1170E" w:rsidRPr="00BD0FEA">
                              <w:rPr>
                                <w:rStyle w:val="SubtleReference"/>
                                <w:rFonts w:ascii="Tahoma" w:hAnsi="Tahoma"/>
                                <w:color w:val="FFFFFF" w:themeColor="background1"/>
                                <w:u w:val="none"/>
                              </w:rPr>
                              <w:t>1</w:t>
                            </w:r>
                          </w:p>
                          <w:p w:rsidR="00821BF3" w:rsidRPr="00BD0FEA" w:rsidRDefault="00821BF3" w:rsidP="00BD0FEA">
                            <w:pPr>
                              <w:pStyle w:val="Heading1"/>
                              <w:spacing w:after="0" w:line="240" w:lineRule="auto"/>
                              <w:jc w:val="right"/>
                              <w:rPr>
                                <w:rStyle w:val="SubtleReference"/>
                                <w:rFonts w:ascii="Tahoma" w:hAnsi="Tahoma"/>
                                <w:color w:val="FFFFFF" w:themeColor="background1"/>
                                <w:u w:val="none"/>
                              </w:rPr>
                            </w:pPr>
                            <w:r w:rsidRPr="00BD0FEA">
                              <w:rPr>
                                <w:rStyle w:val="SubtleReference"/>
                                <w:rFonts w:ascii="Tahoma" w:hAnsi="Tahoma"/>
                                <w:color w:val="FFFFFF" w:themeColor="background1"/>
                                <w:u w:val="none"/>
                              </w:rPr>
                              <w:t>www.childcarefoodprogram.org</w:t>
                            </w:r>
                          </w:p>
                          <w:p w:rsidR="0082562E" w:rsidRPr="00BD0FEA" w:rsidRDefault="00C1170E" w:rsidP="00821BF3">
                            <w:pPr>
                              <w:pStyle w:val="Masthead"/>
                              <w:spacing w:line="240" w:lineRule="auto"/>
                              <w:contextualSpacing/>
                              <w:jc w:val="right"/>
                              <w:rPr>
                                <w:rFonts w:ascii="Simplicity" w:hAnsi="Simplicity"/>
                                <w:b/>
                                <w:color w:val="FF0000"/>
                                <w:sz w:val="44"/>
                                <w:szCs w:val="28"/>
                              </w:rPr>
                            </w:pPr>
                            <w:r w:rsidRPr="00BD0FEA">
                              <w:rPr>
                                <w:rFonts w:ascii="Simplicity" w:hAnsi="Simplicity"/>
                                <w:b/>
                                <w:color w:val="FF0000"/>
                                <w:sz w:val="44"/>
                                <w:szCs w:val="28"/>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463B7" id="_x0000_t202" coordsize="21600,21600" o:spt="202" path="m,l,21600r21600,l21600,xe">
                <v:stroke joinstyle="miter"/>
                <v:path gradientshapeok="t" o:connecttype="rect"/>
              </v:shapetype>
              <v:shape id="Text Box 23" o:spid="_x0000_s1026" type="#_x0000_t202" style="position:absolute;left:0;text-align:left;margin-left:274.5pt;margin-top:16.5pt;width:318pt;height:61.5pt;z-index:2520238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" filled="f" stroked="f" strokeweight="0" insetpen="t">
                <o:lock v:ext="edit" shapetype="t"/>
                <v:textbox inset="2.85pt,2.85pt,2.85pt,2.85pt">
                  <w:txbxContent>
                    <w:p w:rsidR="0082562E" w:rsidRPr="00BD0FEA" w:rsidRDefault="0082562E" w:rsidP="00BD0FEA">
                      <w:pPr>
                        <w:pStyle w:val="Heading1"/>
                        <w:spacing w:after="0" w:line="240" w:lineRule="auto"/>
                        <w:jc w:val="right"/>
                        <w:rPr>
                          <w:rStyle w:val="SubtleReference"/>
                          <w:rFonts w:ascii="Tahoma" w:hAnsi="Tahoma"/>
                          <w:color w:val="FFFFFF" w:themeColor="background1"/>
                          <w:u w:val="none"/>
                        </w:rPr>
                      </w:pPr>
                      <w:r w:rsidRPr="00BD0FEA">
                        <w:rPr>
                          <w:rStyle w:val="SubtleReference"/>
                          <w:rFonts w:ascii="Tahoma" w:hAnsi="Tahoma"/>
                          <w:color w:val="FFFFFF" w:themeColor="background1"/>
                          <w:u w:val="none"/>
                        </w:rPr>
                        <w:t xml:space="preserve">Child and Adult </w:t>
                      </w:r>
                      <w:r w:rsidR="00BD0FEA" w:rsidRPr="00BD0FEA">
                        <w:rPr>
                          <w:rStyle w:val="SubtleReference"/>
                          <w:rFonts w:ascii="Tahoma" w:hAnsi="Tahoma"/>
                          <w:color w:val="FFFFFF" w:themeColor="background1"/>
                          <w:u w:val="none"/>
                        </w:rPr>
                        <w:t xml:space="preserve">Care </w:t>
                      </w:r>
                      <w:r w:rsidRPr="00BD0FEA">
                        <w:rPr>
                          <w:rStyle w:val="SubtleReference"/>
                          <w:rFonts w:ascii="Tahoma" w:hAnsi="Tahoma"/>
                          <w:color w:val="FFFFFF" w:themeColor="background1"/>
                          <w:u w:val="none"/>
                        </w:rPr>
                        <w:t>Food Program</w:t>
                      </w:r>
                    </w:p>
                    <w:p w:rsidR="00BA35C1" w:rsidRPr="00BD0FEA" w:rsidRDefault="0082562E" w:rsidP="00BD0FEA">
                      <w:pPr>
                        <w:pStyle w:val="Heading1"/>
                        <w:spacing w:after="0" w:line="240" w:lineRule="auto"/>
                        <w:jc w:val="right"/>
                        <w:rPr>
                          <w:rStyle w:val="SubtleReference"/>
                          <w:rFonts w:ascii="Tahoma" w:hAnsi="Tahoma"/>
                          <w:color w:val="FFFFFF" w:themeColor="background1"/>
                          <w:u w:val="none"/>
                        </w:rPr>
                      </w:pPr>
                      <w:r w:rsidRPr="00BD0FEA">
                        <w:rPr>
                          <w:rStyle w:val="SubtleReference"/>
                          <w:rFonts w:ascii="Tahoma" w:hAnsi="Tahoma"/>
                          <w:color w:val="FFFFFF" w:themeColor="background1"/>
                          <w:u w:val="none"/>
                        </w:rPr>
                        <w:t>418 Wisconsin Street</w:t>
                      </w:r>
                      <w:r w:rsidR="00BD0FEA" w:rsidRPr="00BD0FEA">
                        <w:rPr>
                          <w:rStyle w:val="SubtleReference"/>
                          <w:rFonts w:ascii="Tahoma" w:hAnsi="Tahoma"/>
                          <w:color w:val="FFFFFF" w:themeColor="background1"/>
                          <w:u w:val="none"/>
                        </w:rPr>
                        <w:t xml:space="preserve">, </w:t>
                      </w:r>
                      <w:r w:rsidRPr="00BD0FEA">
                        <w:rPr>
                          <w:rStyle w:val="SubtleReference"/>
                          <w:rFonts w:ascii="Tahoma" w:hAnsi="Tahoma"/>
                          <w:color w:val="FFFFFF" w:themeColor="background1"/>
                          <w:u w:val="none"/>
                        </w:rPr>
                        <w:t>Eau Claire, WI 54703</w:t>
                      </w:r>
                    </w:p>
                    <w:p w:rsidR="00821BF3" w:rsidRPr="00BD0FEA" w:rsidRDefault="00BD0FEA" w:rsidP="00BD0FEA">
                      <w:pPr>
                        <w:pStyle w:val="Heading1"/>
                        <w:spacing w:after="0" w:line="240" w:lineRule="auto"/>
                        <w:jc w:val="right"/>
                        <w:rPr>
                          <w:rStyle w:val="SubtleReference"/>
                          <w:rFonts w:ascii="Tahoma" w:hAnsi="Tahoma"/>
                          <w:color w:val="FFFFFF" w:themeColor="background1"/>
                          <w:u w:val="none"/>
                        </w:rPr>
                      </w:pPr>
                      <w:r w:rsidRPr="00BD0FEA">
                        <w:rPr>
                          <w:rStyle w:val="SubtleReference"/>
                          <w:rFonts w:ascii="Tahoma" w:hAnsi="Tahoma"/>
                          <w:color w:val="FFFFFF" w:themeColor="background1"/>
                          <w:u w:val="none"/>
                        </w:rPr>
                        <w:t xml:space="preserve"> P (</w:t>
                      </w:r>
                      <w:r w:rsidR="0082562E" w:rsidRPr="00BD0FEA">
                        <w:rPr>
                          <w:rStyle w:val="SubtleReference"/>
                          <w:rFonts w:ascii="Tahoma" w:hAnsi="Tahoma"/>
                          <w:color w:val="FFFFFF" w:themeColor="background1"/>
                          <w:u w:val="none"/>
                        </w:rPr>
                        <w:t>800</w:t>
                      </w:r>
                      <w:r w:rsidRPr="00BD0FEA">
                        <w:rPr>
                          <w:rStyle w:val="SubtleReference"/>
                          <w:rFonts w:ascii="Tahoma" w:hAnsi="Tahoma"/>
                          <w:color w:val="FFFFFF" w:themeColor="background1"/>
                          <w:u w:val="none"/>
                        </w:rPr>
                        <w:t>)</w:t>
                      </w:r>
                      <w:r w:rsidR="0082562E" w:rsidRPr="00BD0FEA">
                        <w:rPr>
                          <w:rStyle w:val="SubtleReference"/>
                          <w:rFonts w:ascii="Tahoma" w:hAnsi="Tahoma"/>
                          <w:color w:val="FFFFFF" w:themeColor="background1"/>
                          <w:u w:val="none"/>
                        </w:rPr>
                        <w:t>782-1880</w:t>
                      </w:r>
                      <w:r w:rsidR="00C1170E" w:rsidRPr="00BD0FEA">
                        <w:rPr>
                          <w:rStyle w:val="SubtleReference"/>
                          <w:rFonts w:ascii="Tahoma" w:hAnsi="Tahoma"/>
                          <w:color w:val="FFFFFF" w:themeColor="background1"/>
                          <w:u w:val="none"/>
                        </w:rPr>
                        <w:t xml:space="preserve"> (715)83</w:t>
                      </w:r>
                      <w:r w:rsidRPr="00BD0FEA">
                        <w:rPr>
                          <w:rStyle w:val="SubtleReference"/>
                          <w:rFonts w:ascii="Tahoma" w:hAnsi="Tahoma"/>
                          <w:color w:val="FFFFFF" w:themeColor="background1"/>
                          <w:u w:val="none"/>
                        </w:rPr>
                        <w:t>1</w:t>
                      </w:r>
                      <w:r w:rsidR="00C1170E" w:rsidRPr="00BD0FEA">
                        <w:rPr>
                          <w:rStyle w:val="SubtleReference"/>
                          <w:rFonts w:ascii="Tahoma" w:hAnsi="Tahoma"/>
                          <w:color w:val="FFFFFF" w:themeColor="background1"/>
                          <w:u w:val="none"/>
                        </w:rPr>
                        <w:t>-</w:t>
                      </w:r>
                      <w:r w:rsidRPr="00BD0FEA">
                        <w:rPr>
                          <w:rStyle w:val="SubtleReference"/>
                          <w:rFonts w:ascii="Tahoma" w:hAnsi="Tahoma"/>
                          <w:color w:val="FFFFFF" w:themeColor="background1"/>
                          <w:u w:val="none"/>
                        </w:rPr>
                        <w:t>1700</w:t>
                      </w:r>
                      <w:r w:rsidR="00C1170E" w:rsidRPr="00BD0FEA">
                        <w:rPr>
                          <w:rStyle w:val="SubtleReference"/>
                          <w:rFonts w:ascii="Tahoma" w:hAnsi="Tahoma"/>
                          <w:color w:val="FFFFFF" w:themeColor="background1"/>
                          <w:u w:val="none"/>
                        </w:rPr>
                        <w:t>1</w:t>
                      </w:r>
                    </w:p>
                    <w:p w:rsidR="00821BF3" w:rsidRPr="00BD0FEA" w:rsidRDefault="00821BF3" w:rsidP="00BD0FEA">
                      <w:pPr>
                        <w:pStyle w:val="Heading1"/>
                        <w:spacing w:after="0" w:line="240" w:lineRule="auto"/>
                        <w:jc w:val="right"/>
                        <w:rPr>
                          <w:rStyle w:val="SubtleReference"/>
                          <w:rFonts w:ascii="Tahoma" w:hAnsi="Tahoma"/>
                          <w:color w:val="FFFFFF" w:themeColor="background1"/>
                          <w:u w:val="none"/>
                        </w:rPr>
                      </w:pPr>
                      <w:r w:rsidRPr="00BD0FEA">
                        <w:rPr>
                          <w:rStyle w:val="SubtleReference"/>
                          <w:rFonts w:ascii="Tahoma" w:hAnsi="Tahoma"/>
                          <w:color w:val="FFFFFF" w:themeColor="background1"/>
                          <w:u w:val="none"/>
                        </w:rPr>
                        <w:t>www.childcarefoodprogram.org</w:t>
                      </w:r>
                    </w:p>
                    <w:p w:rsidR="0082562E" w:rsidRPr="00BD0FEA" w:rsidRDefault="00C1170E" w:rsidP="00821BF3">
                      <w:pPr>
                        <w:pStyle w:val="Masthead"/>
                        <w:spacing w:line="240" w:lineRule="auto"/>
                        <w:contextualSpacing/>
                        <w:jc w:val="right"/>
                        <w:rPr>
                          <w:rFonts w:ascii="Simplicity" w:hAnsi="Simplicity"/>
                          <w:b/>
                          <w:color w:val="FF0000"/>
                          <w:sz w:val="44"/>
                          <w:szCs w:val="28"/>
                        </w:rPr>
                      </w:pPr>
                      <w:r w:rsidRPr="00BD0FEA">
                        <w:rPr>
                          <w:rFonts w:ascii="Simplicity" w:hAnsi="Simplicity"/>
                          <w:b/>
                          <w:color w:val="FF0000"/>
                          <w:sz w:val="44"/>
                          <w:szCs w:val="28"/>
                        </w:rPr>
                        <w:t xml:space="preserve"> </w:t>
                      </w:r>
                    </w:p>
                  </w:txbxContent>
                </v:textbox>
                <w10:wrap anchorx="page" anchory="page"/>
              </v:shape>
            </w:pict>
          </mc:Fallback>
        </mc:AlternateContent>
      </w:r>
      <w:r>
        <w:rPr>
          <w:rFonts w:ascii="Times New Roman" w:hAnsi="Times New Roman"/>
          <w:noProof/>
          <w:kern w:val="0"/>
          <w:sz w:val="24"/>
          <w:szCs w:val="24"/>
        </w:rPr>
        <mc:AlternateContent>
          <mc:Choice Requires="wpg">
            <w:drawing>
              <wp:anchor distT="0" distB="0" distL="114300" distR="114300" simplePos="0" relativeHeight="252020736" behindDoc="0" locked="0" layoutInCell="1" allowOverlap="1" wp14:anchorId="56974036" wp14:editId="038739C7">
                <wp:simplePos x="0" y="0"/>
                <wp:positionH relativeFrom="column">
                  <wp:posOffset>-8890</wp:posOffset>
                </wp:positionH>
                <wp:positionV relativeFrom="paragraph">
                  <wp:posOffset>-81915</wp:posOffset>
                </wp:positionV>
                <wp:extent cx="7336155" cy="1729740"/>
                <wp:effectExtent l="6350" t="7620" r="1270" b="571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6155" cy="1729740"/>
                          <a:chOff x="1101744" y="1034079"/>
                          <a:chExt cx="78012" cy="25479"/>
                        </a:xfrm>
                      </wpg:grpSpPr>
                      <wpg:grpSp>
                        <wpg:cNvPr id="288" name="Group 3"/>
                        <wpg:cNvGrpSpPr>
                          <a:grpSpLocks/>
                        </wpg:cNvGrpSpPr>
                        <wpg:grpSpPr bwMode="auto">
                          <a:xfrm>
                            <a:off x="1101744" y="1034079"/>
                            <a:ext cx="77958" cy="13555"/>
                            <a:chOff x="1101798" y="1051728"/>
                            <a:chExt cx="77958" cy="13554"/>
                          </a:xfrm>
                        </wpg:grpSpPr>
                        <wps:wsp>
                          <wps:cNvPr id="289" name="AutoShape 4"/>
                          <wps:cNvSpPr>
                            <a:spLocks noChangeArrowheads="1"/>
                          </wps:cNvSpPr>
                          <wps:spPr bwMode="auto">
                            <a:xfrm>
                              <a:off x="1101798" y="1051728"/>
                              <a:ext cx="77904" cy="11093"/>
                            </a:xfrm>
                            <a:prstGeom prst="flowChartManualInput">
                              <a:avLst/>
                            </a:prstGeom>
                            <a:solidFill>
                              <a:srgbClr val="A9D08D"/>
                            </a:solidFill>
                            <a:ln>
                              <a:noFill/>
                            </a:ln>
                            <a:effectLst/>
                            <a:extLst>
                              <a:ext uri="{91240B29-F687-4F45-9708-019B960494DF}">
                                <a14:hiddenLine xmlns:a14="http://schemas.microsoft.com/office/drawing/2010/main" w="9525" algn="in">
                                  <a:solidFill>
                                    <a:srgbClr val="006F3A"/>
                                  </a:solidFill>
                                  <a:miter lim="800000"/>
                                  <a:headEnd/>
                                  <a:tailEnd/>
                                </a14:hiddenLine>
                              </a:ext>
                              <a:ext uri="{AF507438-7753-43E0-B8FC-AC1667EBCBE1}">
                                <a14:hiddenEffects xmlns:a14="http://schemas.microsoft.com/office/drawing/2010/main">
                                  <a:effectLst>
                                    <a:outerShdw dist="35921" dir="2700000" algn="ctr" rotWithShape="0">
                                      <a:srgbClr val="CCE6CC"/>
                                    </a:outerShdw>
                                  </a:effectLst>
                                </a14:hiddenEffects>
                              </a:ext>
                            </a:extLst>
                          </wps:spPr>
                          <wps:bodyPr rot="0" vert="horz" wrap="square" lIns="36576" tIns="36576" rIns="36576" bIns="36576" anchor="t" anchorCtr="0" upright="1">
                            <a:noAutofit/>
                          </wps:bodyPr>
                        </wps:wsp>
                        <wps:wsp>
                          <wps:cNvPr id="291" name="AutoShape 5"/>
                          <wps:cNvSpPr>
                            <a:spLocks noChangeArrowheads="1"/>
                          </wps:cNvSpPr>
                          <wps:spPr bwMode="auto">
                            <a:xfrm flipV="1">
                              <a:off x="1101852" y="1054190"/>
                              <a:ext cx="77904" cy="11093"/>
                            </a:xfrm>
                            <a:prstGeom prst="flowChartManualInput">
                              <a:avLst/>
                            </a:prstGeom>
                            <a:solidFill>
                              <a:srgbClr val="A9D08D"/>
                            </a:solidFill>
                            <a:ln>
                              <a:noFill/>
                            </a:ln>
                            <a:effectLst/>
                            <a:extLst>
                              <a:ext uri="{91240B29-F687-4F45-9708-019B960494DF}">
                                <a14:hiddenLine xmlns:a14="http://schemas.microsoft.com/office/drawing/2010/main" w="9525" algn="in">
                                  <a:solidFill>
                                    <a:srgbClr val="006F3A"/>
                                  </a:solidFill>
                                  <a:miter lim="800000"/>
                                  <a:headEnd/>
                                  <a:tailEnd/>
                                </a14:hiddenLine>
                              </a:ext>
                              <a:ext uri="{AF507438-7753-43E0-B8FC-AC1667EBCBE1}">
                                <a14:hiddenEffects xmlns:a14="http://schemas.microsoft.com/office/drawing/2010/main">
                                  <a:effectLst>
                                    <a:outerShdw dist="35921" dir="2700000" algn="ctr" rotWithShape="0">
                                      <a:srgbClr val="CCE6CC"/>
                                    </a:outerShdw>
                                  </a:effectLst>
                                </a14:hiddenEffects>
                              </a:ext>
                            </a:extLst>
                          </wps:spPr>
                          <wps:bodyPr rot="0" vert="horz" wrap="square" lIns="36576" tIns="36576" rIns="36576" bIns="36576" anchor="t" anchorCtr="0" upright="1">
                            <a:noAutofit/>
                          </wps:bodyPr>
                        </wps:wsp>
                      </wpg:grpSp>
                      <wpg:grpSp>
                        <wpg:cNvPr id="292" name="Group 6"/>
                        <wpg:cNvGrpSpPr>
                          <a:grpSpLocks/>
                        </wpg:cNvGrpSpPr>
                        <wpg:grpSpPr bwMode="auto">
                          <a:xfrm flipH="1">
                            <a:off x="1101798" y="1046004"/>
                            <a:ext cx="77958" cy="13554"/>
                            <a:chOff x="1101798" y="1051728"/>
                            <a:chExt cx="77958" cy="13554"/>
                          </a:xfrm>
                        </wpg:grpSpPr>
                        <wps:wsp>
                          <wps:cNvPr id="294" name="AutoShape 7"/>
                          <wps:cNvSpPr>
                            <a:spLocks noChangeArrowheads="1"/>
                          </wps:cNvSpPr>
                          <wps:spPr bwMode="auto">
                            <a:xfrm>
                              <a:off x="1101798" y="1051728"/>
                              <a:ext cx="77904" cy="11093"/>
                            </a:xfrm>
                            <a:prstGeom prst="flowChartManualInput">
                              <a:avLst/>
                            </a:prstGeom>
                            <a:solidFill>
                              <a:srgbClr val="D3E6C4"/>
                            </a:solidFill>
                            <a:ln>
                              <a:noFill/>
                            </a:ln>
                            <a:effectLst/>
                            <a:extLst>
                              <a:ext uri="{91240B29-F687-4F45-9708-019B960494DF}">
                                <a14:hiddenLine xmlns:a14="http://schemas.microsoft.com/office/drawing/2010/main" w="9525" algn="in">
                                  <a:solidFill>
                                    <a:srgbClr val="006F3A"/>
                                  </a:solidFill>
                                  <a:miter lim="800000"/>
                                  <a:headEnd/>
                                  <a:tailEnd/>
                                </a14:hiddenLine>
                              </a:ext>
                              <a:ext uri="{AF507438-7753-43E0-B8FC-AC1667EBCBE1}">
                                <a14:hiddenEffects xmlns:a14="http://schemas.microsoft.com/office/drawing/2010/main">
                                  <a:effectLst>
                                    <a:outerShdw dist="35921" dir="2700000" algn="ctr" rotWithShape="0">
                                      <a:srgbClr val="CCE6CC"/>
                                    </a:outerShdw>
                                  </a:effectLst>
                                </a14:hiddenEffects>
                              </a:ext>
                            </a:extLst>
                          </wps:spPr>
                          <wps:bodyPr rot="0" vert="horz" wrap="square" lIns="36576" tIns="36576" rIns="36576" bIns="36576" anchor="t" anchorCtr="0" upright="1">
                            <a:noAutofit/>
                          </wps:bodyPr>
                        </wps:wsp>
                        <wps:wsp>
                          <wps:cNvPr id="298" name="AutoShape 8"/>
                          <wps:cNvSpPr>
                            <a:spLocks noChangeArrowheads="1"/>
                          </wps:cNvSpPr>
                          <wps:spPr bwMode="auto">
                            <a:xfrm flipV="1">
                              <a:off x="1101852" y="1054190"/>
                              <a:ext cx="77904" cy="11093"/>
                            </a:xfrm>
                            <a:prstGeom prst="flowChartManualInput">
                              <a:avLst/>
                            </a:prstGeom>
                            <a:solidFill>
                              <a:srgbClr val="D3E6C4"/>
                            </a:solidFill>
                            <a:ln>
                              <a:noFill/>
                            </a:ln>
                            <a:effectLst/>
                            <a:extLst>
                              <a:ext uri="{91240B29-F687-4F45-9708-019B960494DF}">
                                <a14:hiddenLine xmlns:a14="http://schemas.microsoft.com/office/drawing/2010/main" w="9525" algn="in">
                                  <a:solidFill>
                                    <a:srgbClr val="006F3A"/>
                                  </a:solidFill>
                                  <a:miter lim="800000"/>
                                  <a:headEnd/>
                                  <a:tailEnd/>
                                </a14:hiddenLine>
                              </a:ext>
                              <a:ext uri="{AF507438-7753-43E0-B8FC-AC1667EBCBE1}">
                                <a14:hiddenEffects xmlns:a14="http://schemas.microsoft.com/office/drawing/2010/main">
                                  <a:effectLst>
                                    <a:outerShdw dist="35921" dir="2700000" algn="ctr" rotWithShape="0">
                                      <a:srgbClr val="CCE6CC"/>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EE223B" id="Group 30" o:spid="_x0000_s1026" style="position:absolute;margin-left:-.7pt;margin-top:-6.45pt;width:577.65pt;height:136.2pt;z-index:252020736" coordorigin="11017,10340" coordsize="78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">
                <v:group id="Group 3" o:spid="_x0000_s1027" style="position:absolute;left:11017;top:10340;width:780;height:136" coordorigin="11017,10517" coordsize="779,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type id="_x0000_t118" coordsize="21600,21600" o:spt="118" path="m,4292l21600,r,21600l,21600xe">
                    <v:stroke joinstyle="miter"/>
                    <v:path gradientshapeok="t" o:connecttype="custom" o:connectlocs="10800,2146;0,10800;10800,21600;21600,10800" textboxrect="0,4291,21600,21600"/>
                  </v:shapetype>
                  <v:shape id="AutoShape 4" o:spid="_x0000_s1028" type="#_x0000_t118" style="position:absolute;left:11017;top:10517;width:780;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J58UA&#10;AADcAAAADwAAAGRycy9kb3ducmV2LnhtbESPQWsCMRSE7wX/Q3hCbzWrFdlujSJCoR601BbE22Pz&#10;mixuXrabdF3/vSkIHoeZ+YaZL3tXi47aUHlWMB5lIIhLrys2Cr6/3p5yECEia6w9k4ILBVguBg9z&#10;LLQ/8yd1+2hEgnAoUIGNsSmkDKUlh2HkG+Lk/fjWYUyyNVK3eE5wV8tJls2kw4rTgsWG1pbK0/7P&#10;Kdjwcfth5fiw++2CmVoT7Ok5V+px2K9eQUTq4z18a79rBZP8Bf7Pp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UnnxQAAANwAAAAPAAAAAAAAAAAAAAAAAJgCAABkcnMv&#10;ZG93bnJldi54bWxQSwUGAAAAAAQABAD1AAAAigMAAAAA&#10;" fillcolor="#a9d08d" stroked="f" strokecolor="#006f3a" insetpen="t">
                    <v:shadow color="#cce6cc"/>
                    <v:textbox inset="2.88pt,2.88pt,2.88pt,2.88pt"/>
                  </v:shape>
                  <v:shape id="AutoShape 5" o:spid="_x0000_s1029" type="#_x0000_t118" style="position:absolute;left:11018;top:10541;width:779;height:11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GMQA&#10;AADcAAAADwAAAGRycy9kb3ducmV2LnhtbESPT2vCQBTE7wW/w/IEb3XXHLSmruIfSgUPbdXeH9nX&#10;JDT7XshuNf32rlDocZiZ3zCLVe8bdaEu1MIWJmMDirgQV3Np4Xx6eXwCFSKyw0aYLPxSgNVy8LDA&#10;3MmVP+hyjKVKEA45WqhibHOtQ1GRxzCWljh5X9J5jEl2pXYdXhPcNzozZqo91pwWKmxpW1Hxffzx&#10;Fsz2bX/m9nXznrn1bvZ5ECMs1o6G/foZVKQ+/of/2ntnIZtP4H4mHQG9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wfxjEAAAA3AAAAA8AAAAAAAAAAAAAAAAAmAIAAGRycy9k&#10;b3ducmV2LnhtbFBLBQYAAAAABAAEAPUAAACJAwAAAAA=&#10;" fillcolor="#a9d08d" stroked="f" strokecolor="#006f3a" insetpen="t">
                    <v:shadow color="#cce6cc"/>
                    <v:textbox inset="2.88pt,2.88pt,2.88pt,2.88pt"/>
                  </v:shape>
                </v:group>
                <v:group id="Group 6" o:spid="_x0000_s1030" style="position:absolute;left:11017;top:10460;width:780;height:135;flip:x" coordorigin="11017,10517" coordsize="779,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NOnc8QAAADcAAAA&#10;DwAAAAAAAAAAAAAAAACqAgAAZHJzL2Rvd25yZXYueG1sUEsFBgAAAAAEAAQA+gAAAJsDAAAAAA==&#10;">
                  <v:shape id="AutoShape 7" o:spid="_x0000_s1031" type="#_x0000_t118" style="position:absolute;left:11017;top:10517;width:780;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6BEMQA&#10;AADcAAAADwAAAGRycy9kb3ducmV2LnhtbESP0WoCMRRE3wv+Q7gF3zSpSG23RlFBFEFpVz/gsrnu&#10;Lt3cLEnU9e8bQejjMDNnmOm8s424kg+1Yw1vQwWCuHCm5lLD6bgefIAIEdlg45g03CnAfNZ7mWJm&#10;3I1/6JrHUiQIhww1VDG2mZShqMhiGLqWOHln5y3GJH0pjcdbgttGjpR6lxZrTgsVtrSqqPjNL1bD&#10;ea9yM/7etMvJwcfd/i6Xaie17r92iy8Qkbr4H362t0bD6HMMjzPpCM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gRDEAAAA3AAAAA8AAAAAAAAAAAAAAAAAmAIAAGRycy9k&#10;b3ducmV2LnhtbFBLBQYAAAAABAAEAPUAAACJAwAAAAA=&#10;" fillcolor="#d3e6c4" stroked="f" strokecolor="#006f3a" insetpen="t">
                    <v:shadow color="#cce6cc"/>
                    <v:textbox inset="2.88pt,2.88pt,2.88pt,2.88pt"/>
                  </v:shape>
                  <v:shape id="AutoShape 8" o:spid="_x0000_s1032" type="#_x0000_t118" style="position:absolute;left:11018;top:10541;width:779;height:111;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lZv8AA&#10;AADcAAAADwAAAGRycy9kb3ducmV2LnhtbERPy4rCMBTdD/gP4QruxtQufHSMMoiioBsfyCwvzbUt&#10;09yUJtr492YhuDyc93wZTC0e1LrKsoLRMAFBnFtdcaHgct58T0E4j6yxtkwKnuRgueh9zTHTtuMj&#10;PU6+EDGEXYYKSu+bTEqXl2TQDW1DHLmbbQ36CNtC6ha7GG5qmSbJWBqsODaU2NCqpPz/dDcKEsz3&#10;9136t5WHEK58uE26tdsrNeiH3x8QnoL/iN/unVaQzuLaeCYeAb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lZv8AAAADcAAAADwAAAAAAAAAAAAAAAACYAgAAZHJzL2Rvd25y&#10;ZXYueG1sUEsFBgAAAAAEAAQA9QAAAIUDAAAAAA==&#10;" fillcolor="#d3e6c4" stroked="f" strokecolor="#006f3a" insetpen="t">
                    <v:shadow color="#cce6cc"/>
                    <v:textbox inset="2.88pt,2.88pt,2.88pt,2.88pt"/>
                  </v:shape>
                </v:group>
              </v:group>
            </w:pict>
          </mc:Fallback>
        </mc:AlternateContent>
      </w:r>
      <w:r>
        <w:rPr>
          <w:rFonts w:ascii="Times New Roman" w:hAnsi="Times New Roman"/>
          <w:noProof/>
          <w:kern w:val="0"/>
          <w:sz w:val="24"/>
          <w:szCs w:val="24"/>
        </w:rPr>
        <mc:AlternateContent>
          <mc:Choice Requires="wpg">
            <w:drawing>
              <wp:anchor distT="0" distB="0" distL="114300" distR="114300" simplePos="0" relativeHeight="252022271" behindDoc="0" locked="0" layoutInCell="1" allowOverlap="1" wp14:anchorId="75C038D1" wp14:editId="6A50AC99">
                <wp:simplePos x="0" y="0"/>
                <wp:positionH relativeFrom="column">
                  <wp:posOffset>22860</wp:posOffset>
                </wp:positionH>
                <wp:positionV relativeFrom="paragraph">
                  <wp:posOffset>26670</wp:posOffset>
                </wp:positionV>
                <wp:extent cx="2922905" cy="2165985"/>
                <wp:effectExtent l="635" t="17145" r="10160"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905" cy="2165985"/>
                          <a:chOff x="1102369" y="1050254"/>
                          <a:chExt cx="29231" cy="21659"/>
                        </a:xfrm>
                      </wpg:grpSpPr>
                      <wps:wsp>
                        <wps:cNvPr id="7" name="Oval 10"/>
                        <wps:cNvSpPr>
                          <a:spLocks noChangeArrowheads="1"/>
                        </wps:cNvSpPr>
                        <wps:spPr bwMode="auto">
                          <a:xfrm rot="5400000">
                            <a:off x="1106265" y="1047158"/>
                            <a:ext cx="20860" cy="28651"/>
                          </a:xfrm>
                          <a:prstGeom prst="ellipse">
                            <a:avLst/>
                          </a:prstGeom>
                          <a:solidFill>
                            <a:srgbClr val="FFFFFF"/>
                          </a:solidFill>
                          <a:ln>
                            <a:noFill/>
                          </a:ln>
                          <a:effectLst/>
                          <a:extLst>
                            <a:ext uri="{91240B29-F687-4F45-9708-019B960494DF}">
                              <a14:hiddenLine xmlns:a14="http://schemas.microsoft.com/office/drawing/2010/main" w="25400">
                                <a:solidFill>
                                  <a:srgbClr val="008000"/>
                                </a:solidFill>
                                <a:round/>
                                <a:headEnd/>
                                <a:tailEnd/>
                              </a14:hiddenLine>
                            </a:ext>
                            <a:ext uri="{AF507438-7753-43E0-B8FC-AC1667EBCBE1}">
                              <a14:hiddenEffects xmlns:a14="http://schemas.microsoft.com/office/drawing/2010/main">
                                <a:effectLst>
                                  <a:outerShdw dist="35921" dir="2700000" algn="ctr" rotWithShape="0">
                                    <a:srgbClr val="CCE6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11" name="Picture 11" descr="CCP Logo WD Tag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06195" y="1052883"/>
                            <a:ext cx="21032" cy="146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8000"/>
                                </a:solidFill>
                                <a:miter lim="800000"/>
                                <a:headEnd/>
                                <a:tailEnd/>
                              </a14:hiddenLine>
                            </a:ext>
                            <a:ext uri="{AF507438-7753-43E0-B8FC-AC1667EBCBE1}">
                              <a14:hiddenEffects xmlns:a14="http://schemas.microsoft.com/office/drawing/2010/main">
                                <a:effectLst>
                                  <a:outerShdw dist="35921" dir="2700000" algn="ctr" rotWithShape="0">
                                    <a:srgbClr val="CCE6CC"/>
                                  </a:outerShdw>
                                </a:effectLst>
                              </a14:hiddenEffects>
                            </a:ext>
                          </a:extLst>
                        </pic:spPr>
                      </pic:pic>
                      <wps:wsp>
                        <wps:cNvPr id="19" name="Oval 12"/>
                        <wps:cNvSpPr>
                          <a:spLocks noChangeArrowheads="1"/>
                        </wps:cNvSpPr>
                        <wps:spPr bwMode="auto">
                          <a:xfrm rot="5400000">
                            <a:off x="1106845" y="1046358"/>
                            <a:ext cx="20859" cy="28651"/>
                          </a:xfrm>
                          <a:prstGeom prst="ellipse">
                            <a:avLst/>
                          </a:prstGeom>
                          <a:noFill/>
                          <a:ln w="19050">
                            <a:solidFill>
                              <a:srgbClr val="FFFFFF"/>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E6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7ED16" id="Group 5" o:spid="_x0000_s1026" style="position:absolute;margin-left:1.8pt;margin-top:2.1pt;width:230.15pt;height:170.55pt;z-index:252022271" coordorigin="11023,10502" coordsize="292,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">
                <v:oval id="Oval 10" o:spid="_x0000_s1027" style="position:absolute;left:11062;top:10471;width:209;height:28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FMMA&#10;AADaAAAADwAAAGRycy9kb3ducmV2LnhtbESP0WrCQBRE3wX/YbmCb2ZTkSipq1RBWxEsTf2AS/Y2&#10;Cc3ejdlVo1/fLQg+DjNzhpkvO1OLC7WusqzgJYpBEOdWV1woOH5vRjMQziNrrC2Tghs5WC76vTmm&#10;2l75iy6ZL0SAsEtRQel9k0rp8pIMusg2xMH7sa1BH2RbSN3iNcBNLcdxnEiDFYeFEhtal5T/Zmej&#10;4HOHWXW+vx+S42mymu2nW5vsjFLDQff2CsJT55/hR/tDK5jC/5Vw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uFMMAAADaAAAADwAAAAAAAAAAAAAAAACYAgAAZHJzL2Rv&#10;d25yZXYueG1sUEsFBgAAAAAEAAQA9QAAAIgDAAAAAA==&#10;" stroked="f" strokecolor="green" strokeweight="2pt">
                  <v:shadow color="#cce6cc"/>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CCP Logo WD Tagline" style="position:absolute;left:11061;top:10528;width:211;height: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Jk3TAAAAA2wAAAA8AAABkcnMvZG93bnJldi54bWxET01rwkAQvRf8D8sI3urGCtak2QQtCHpr&#10;U3ufZqdJNDsbshuN/74rCL3N431Omo+mFRfqXWNZwWIegSAurW64UnD82j2vQTiPrLG1TApu5CDP&#10;Jk8pJtpe+ZMuha9ECGGXoILa+y6R0pU1GXRz2xEH7tf2Bn2AfSV1j9cQblr5EkUrabDh0FBjR+81&#10;lediMAp+vqV3g1uOr6ftxyGK42FV0KDUbDpu3kB4Gv2/+OHe6zB/AfdfwgEy+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AmTdMAAAADbAAAADwAAAAAAAAAAAAAAAACfAgAA&#10;ZHJzL2Rvd25yZXYueG1sUEsFBgAAAAAEAAQA9wAAAIwDAAAAAA==&#10;" strokecolor="green" strokeweight="2pt">
                  <v:imagedata r:id="rId8" o:title="CCP Logo WD Tagline"/>
                  <v:shadow color="#cce6cc"/>
                </v:shape>
                <v:oval id="Oval 12" o:spid="_x0000_s1029" style="position:absolute;left:11068;top:10463;width:209;height:28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a18sIA&#10;AADbAAAADwAAAGRycy9kb3ducmV2LnhtbERPS2vCQBC+F/oflil4001VgkZXkUJBrIf6QPA2ZMck&#10;NDsbdleT+uvdgtDbfHzPmS87U4sbOV9ZVvA+SEAQ51ZXXCg4Hj77ExA+IGusLZOCX/KwXLy+zDHT&#10;tuUd3fahEDGEfYYKyhCaTEqfl2TQD2xDHLmLdQZDhK6Q2mEbw00th0mSSoMVx4YSG/ooKf/ZX42C&#10;4bb9Hq0Opy8Xxpt7fcX0TE2qVO+tW81ABOrCv/jpXus4fwp/v8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rXywgAAANsAAAAPAAAAAAAAAAAAAAAAAJgCAABkcnMvZG93&#10;bnJldi54bWxQSwUGAAAAAAQABAD1AAAAhwMAAAAA&#10;" filled="f" strokecolor="white" strokeweight="1.5pt">
                  <v:shadow color="#cce6cc"/>
                  <v:textbox inset="2.88pt,2.88pt,2.88pt,2.88pt"/>
                </v:oval>
              </v:group>
            </w:pict>
          </mc:Fallback>
        </mc:AlternateContent>
      </w:r>
    </w:p>
    <w:p w:rsidR="00265EA5" w:rsidRDefault="00265EA5"/>
    <w:p w:rsidR="003237C6" w:rsidRPr="003237C6" w:rsidRDefault="003237C6" w:rsidP="003237C6">
      <w:pPr>
        <w:spacing w:after="200" w:line="276" w:lineRule="auto"/>
        <w:rPr>
          <w:rFonts w:ascii="Calibri" w:eastAsia="Calibri" w:hAnsi="Calibri"/>
          <w:kern w:val="0"/>
          <w:sz w:val="22"/>
          <w:szCs w:val="22"/>
        </w:rPr>
      </w:pPr>
    </w:p>
    <w:p w:rsidR="0045114F" w:rsidRDefault="007F128E" w:rsidP="00E57D70">
      <w:r>
        <w:rPr>
          <w:noProof/>
        </w:rPr>
        <mc:AlternateContent>
          <mc:Choice Requires="wps">
            <w:drawing>
              <wp:anchor distT="36576" distB="36576" distL="36576" distR="36576" simplePos="0" relativeHeight="252028928" behindDoc="0" locked="0" layoutInCell="1" allowOverlap="1" wp14:anchorId="532BD456" wp14:editId="537DBC6F">
                <wp:simplePos x="0" y="0"/>
                <wp:positionH relativeFrom="page">
                  <wp:posOffset>2196465</wp:posOffset>
                </wp:positionH>
                <wp:positionV relativeFrom="page">
                  <wp:posOffset>2107565</wp:posOffset>
                </wp:positionV>
                <wp:extent cx="0" cy="7680960"/>
                <wp:effectExtent l="0" t="0" r="19050" b="34290"/>
                <wp:wrapNone/>
                <wp:docPr id="33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680960"/>
                        </a:xfrm>
                        <a:prstGeom prst="line">
                          <a:avLst/>
                        </a:prstGeom>
                        <a:noFill/>
                        <a:ln w="3175">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7F97FC" id="Line 28" o:spid="_x0000_s1026" style="position:absolute;flip:x;z-index:2520289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172.95pt,165.95pt" to="172.95pt,7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" strokecolor="black [3213]" strokeweight=".25pt">
                <v:shadow color="#ccc"/>
                <w10:wrap anchorx="page" anchory="page"/>
              </v:line>
            </w:pict>
          </mc:Fallback>
        </mc:AlternateContent>
      </w:r>
      <w:r w:rsidR="00BD0FEA">
        <w:rPr>
          <w:noProof/>
        </w:rPr>
        <mc:AlternateContent>
          <mc:Choice Requires="wps">
            <w:drawing>
              <wp:anchor distT="0" distB="0" distL="114300" distR="114300" simplePos="0" relativeHeight="252025856" behindDoc="0" locked="0" layoutInCell="1" allowOverlap="1" wp14:anchorId="19B2DC52" wp14:editId="7DBB0223">
                <wp:simplePos x="0" y="0"/>
                <wp:positionH relativeFrom="column">
                  <wp:posOffset>3257550</wp:posOffset>
                </wp:positionH>
                <wp:positionV relativeFrom="paragraph">
                  <wp:posOffset>160020</wp:posOffset>
                </wp:positionV>
                <wp:extent cx="3590925" cy="505391"/>
                <wp:effectExtent l="0" t="0" r="0" b="0"/>
                <wp:wrapNone/>
                <wp:docPr id="305" name="Text Box 305"/>
                <wp:cNvGraphicFramePr/>
                <a:graphic xmlns:a="http://schemas.openxmlformats.org/drawingml/2006/main">
                  <a:graphicData uri="http://schemas.microsoft.com/office/word/2010/wordprocessingShape">
                    <wps:wsp>
                      <wps:cNvSpPr txBox="1"/>
                      <wps:spPr>
                        <a:xfrm>
                          <a:off x="0" y="0"/>
                          <a:ext cx="3590925" cy="5053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71DF" w:rsidRPr="00E57D70" w:rsidRDefault="00462AAF" w:rsidP="00E57D70">
                            <w:pPr>
                              <w:jc w:val="center"/>
                              <w:rPr>
                                <w:rFonts w:ascii="Tahoma" w:hAnsi="Tahoma"/>
                                <w:b/>
                                <w:color w:val="FFFFFF" w:themeColor="background1"/>
                                <w:sz w:val="32"/>
                              </w:rPr>
                            </w:pPr>
                            <w:r>
                              <w:rPr>
                                <w:rFonts w:ascii="Tahoma" w:hAnsi="Tahoma"/>
                                <w:b/>
                                <w:color w:val="FFFFFF" w:themeColor="background1"/>
                                <w:sz w:val="32"/>
                              </w:rPr>
                              <w:t>August</w:t>
                            </w:r>
                            <w:r w:rsidR="008468F1">
                              <w:rPr>
                                <w:rFonts w:ascii="Tahoma" w:hAnsi="Tahoma"/>
                                <w:b/>
                                <w:color w:val="FFFFFF" w:themeColor="background1"/>
                                <w:sz w:val="32"/>
                              </w:rPr>
                              <w:t xml:space="preserve"> 2017</w:t>
                            </w:r>
                            <w:r w:rsidR="00E57D70" w:rsidRPr="00E57D70">
                              <w:rPr>
                                <w:rFonts w:ascii="Tahoma" w:hAnsi="Tahoma"/>
                                <w:b/>
                                <w:color w:val="FFFFFF" w:themeColor="background1"/>
                                <w:sz w:val="32"/>
                              </w:rPr>
                              <w:t xml:space="preserve"> Provider Update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B2DC52" id="Text Box 305" o:spid="_x0000_s1027" type="#_x0000_t202" style="position:absolute;left:0;text-align:left;margin-left:256.5pt;margin-top:12.6pt;width:282.75pt;height:39.8pt;z-index:25202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" filled="f" stroked="f" strokeweight=".5pt">
                <v:textbox>
                  <w:txbxContent>
                    <w:p w:rsidR="00DA71DF" w:rsidRPr="00E57D70" w:rsidRDefault="00462AAF" w:rsidP="00E57D70">
                      <w:pPr>
                        <w:jc w:val="center"/>
                        <w:rPr>
                          <w:rFonts w:ascii="Tahoma" w:hAnsi="Tahoma"/>
                          <w:b/>
                          <w:color w:val="FFFFFF" w:themeColor="background1"/>
                          <w:sz w:val="32"/>
                        </w:rPr>
                      </w:pPr>
                      <w:r>
                        <w:rPr>
                          <w:rFonts w:ascii="Tahoma" w:hAnsi="Tahoma"/>
                          <w:b/>
                          <w:color w:val="FFFFFF" w:themeColor="background1"/>
                          <w:sz w:val="32"/>
                        </w:rPr>
                        <w:t>August</w:t>
                      </w:r>
                      <w:r w:rsidR="008468F1">
                        <w:rPr>
                          <w:rFonts w:ascii="Tahoma" w:hAnsi="Tahoma"/>
                          <w:b/>
                          <w:color w:val="FFFFFF" w:themeColor="background1"/>
                          <w:sz w:val="32"/>
                        </w:rPr>
                        <w:t xml:space="preserve"> 2017</w:t>
                      </w:r>
                      <w:r w:rsidR="00E57D70" w:rsidRPr="00E57D70">
                        <w:rPr>
                          <w:rFonts w:ascii="Tahoma" w:hAnsi="Tahoma"/>
                          <w:b/>
                          <w:color w:val="FFFFFF" w:themeColor="background1"/>
                          <w:sz w:val="32"/>
                        </w:rPr>
                        <w:t xml:space="preserve"> Provider Update</w:t>
                      </w:r>
                    </w:p>
                  </w:txbxContent>
                </v:textbox>
              </v:shape>
            </w:pict>
          </mc:Fallback>
        </mc:AlternateContent>
      </w:r>
      <w:r w:rsidR="00B23BFF">
        <w:t>\</w:t>
      </w:r>
      <w:r w:rsidRPr="007F128E">
        <w:rPr>
          <w:noProof/>
        </w:rPr>
        <w:t xml:space="preserve"> </w:t>
      </w:r>
      <w:r w:rsidR="00397C1F">
        <w:rPr>
          <w:noProof/>
        </w:rPr>
        <mc:AlternateContent>
          <mc:Choice Requires="wps">
            <w:drawing>
              <wp:anchor distT="0" distB="0" distL="114300" distR="114300" simplePos="0" relativeHeight="251672064" behindDoc="0" locked="0" layoutInCell="1" allowOverlap="1" wp14:anchorId="3728459C" wp14:editId="1F035434">
                <wp:simplePos x="0" y="0"/>
                <wp:positionH relativeFrom="column">
                  <wp:posOffset>590550</wp:posOffset>
                </wp:positionH>
                <wp:positionV relativeFrom="paragraph">
                  <wp:posOffset>3131820</wp:posOffset>
                </wp:positionV>
                <wp:extent cx="1531620" cy="1023620"/>
                <wp:effectExtent l="9525" t="7620" r="11430" b="6985"/>
                <wp:wrapNone/>
                <wp:docPr id="10" name="Rectangle 10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531620" cy="1023620"/>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D673F" id="Rectangle 108" o:spid="_x0000_s1026" style="position:absolute;margin-left:46.5pt;margin-top:246.6pt;width:120.6pt;height:80.6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" stroked="f">
                <v:stroke joinstyle="round"/>
                <o:lock v:ext="edit" shapetype="t"/>
                <v:textbox inset="2.88pt,2.88pt,2.88pt,2.88pt"/>
              </v:rect>
            </w:pict>
          </mc:Fallback>
        </mc:AlternateContent>
      </w:r>
      <w:r w:rsidR="00397C1F">
        <w:rPr>
          <w:noProof/>
        </w:rPr>
        <mc:AlternateContent>
          <mc:Choice Requires="wps">
            <w:drawing>
              <wp:anchor distT="36576" distB="36576" distL="36576" distR="36576" simplePos="0" relativeHeight="251671040" behindDoc="0" locked="0" layoutInCell="1" allowOverlap="1" wp14:anchorId="5DC22342" wp14:editId="7BCF890B">
                <wp:simplePos x="0" y="0"/>
                <wp:positionH relativeFrom="column">
                  <wp:posOffset>670560</wp:posOffset>
                </wp:positionH>
                <wp:positionV relativeFrom="paragraph">
                  <wp:posOffset>4655185</wp:posOffset>
                </wp:positionV>
                <wp:extent cx="1371600" cy="685800"/>
                <wp:effectExtent l="3810" t="0" r="0" b="2540"/>
                <wp:wrapNone/>
                <wp:docPr id="9" name="Rectangle 10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D6E62" id="Rectangle 103" o:spid="_x0000_s1026" style="position:absolute;margin-left:52.8pt;margin-top:366.55pt;width:108pt;height:54pt;z-index:251671040;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A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" filled="f" fillcolor="black" stroked="f" strokecolor="white" strokeweight="0" insetpen="t">
                <o:lock v:ext="edit" shapetype="t"/>
                <v:textbox inset="2.88pt,2.88pt,2.88pt,2.88pt"/>
              </v:rect>
            </w:pict>
          </mc:Fallback>
        </mc:AlternateContent>
      </w:r>
    </w:p>
    <w:p w:rsidR="0045114F" w:rsidRPr="0045114F" w:rsidRDefault="0045114F" w:rsidP="0045114F"/>
    <w:p w:rsidR="0045114F" w:rsidRPr="0045114F" w:rsidRDefault="0045114F" w:rsidP="0045114F"/>
    <w:p w:rsidR="0045114F" w:rsidRPr="0045114F" w:rsidRDefault="0045114F" w:rsidP="0045114F"/>
    <w:p w:rsidR="0045114F" w:rsidRPr="0045114F" w:rsidRDefault="00CD7BDB" w:rsidP="0045114F">
      <w:r>
        <w:rPr>
          <w:noProof/>
        </w:rPr>
        <mc:AlternateContent>
          <mc:Choice Requires="wps">
            <w:drawing>
              <wp:anchor distT="0" distB="0" distL="114300" distR="114300" simplePos="0" relativeHeight="252026880" behindDoc="0" locked="0" layoutInCell="1" allowOverlap="1" wp14:anchorId="786C7C65" wp14:editId="74ED33E9">
                <wp:simplePos x="0" y="0"/>
                <wp:positionH relativeFrom="page">
                  <wp:posOffset>2328545</wp:posOffset>
                </wp:positionH>
                <wp:positionV relativeFrom="page">
                  <wp:posOffset>2049145</wp:posOffset>
                </wp:positionV>
                <wp:extent cx="5212080" cy="274320"/>
                <wp:effectExtent l="0" t="0" r="7620" b="11430"/>
                <wp:wrapNone/>
                <wp:docPr id="2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743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D24CD5" w:rsidRPr="00214771" w:rsidRDefault="00462AAF" w:rsidP="00D24CD5">
                            <w:pPr>
                              <w:pStyle w:val="Heading2"/>
                              <w:rPr>
                                <w:rStyle w:val="SubtleReference"/>
                                <w:rFonts w:ascii="Gill Sans MT Condensed" w:hAnsi="Gill Sans MT Condensed"/>
                                <w:color w:val="auto"/>
                                <w:spacing w:val="50"/>
                                <w:position w:val="6"/>
                                <w:sz w:val="36"/>
                                <w:u w:val="none"/>
                              </w:rPr>
                            </w:pPr>
                            <w:r>
                              <w:rPr>
                                <w:rStyle w:val="SubtleReference"/>
                                <w:rFonts w:ascii="Gill Sans MT Condensed" w:hAnsi="Gill Sans MT Condensed"/>
                                <w:color w:val="auto"/>
                                <w:spacing w:val="50"/>
                                <w:position w:val="6"/>
                                <w:sz w:val="36"/>
                                <w:u w:val="none"/>
                              </w:rPr>
                              <w:t>CACFP HIRING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C7C65" id="Text Box 44" o:spid="_x0000_s1028" type="#_x0000_t202" style="position:absolute;left:0;text-align:left;margin-left:183.35pt;margin-top:161.35pt;width:410.4pt;height:21.6pt;z-index:25202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" filled="f" stroked="f">
                <v:textbox inset="0,0,0,0">
                  <w:txbxContent>
                    <w:p w:rsidR="00D24CD5" w:rsidRPr="00214771" w:rsidRDefault="00462AAF" w:rsidP="00D24CD5">
                      <w:pPr>
                        <w:pStyle w:val="Heading2"/>
                        <w:rPr>
                          <w:rStyle w:val="SubtleReference"/>
                          <w:rFonts w:ascii="Gill Sans MT Condensed" w:hAnsi="Gill Sans MT Condensed"/>
                          <w:color w:val="auto"/>
                          <w:spacing w:val="50"/>
                          <w:position w:val="6"/>
                          <w:sz w:val="36"/>
                          <w:u w:val="none"/>
                        </w:rPr>
                      </w:pPr>
                      <w:r>
                        <w:rPr>
                          <w:rStyle w:val="SubtleReference"/>
                          <w:rFonts w:ascii="Gill Sans MT Condensed" w:hAnsi="Gill Sans MT Condensed"/>
                          <w:color w:val="auto"/>
                          <w:spacing w:val="50"/>
                          <w:position w:val="6"/>
                          <w:sz w:val="36"/>
                          <w:u w:val="none"/>
                        </w:rPr>
                        <w:t>CACFP HIRING</w:t>
                      </w:r>
                    </w:p>
                  </w:txbxContent>
                </v:textbox>
                <w10:wrap anchorx="page" anchory="page"/>
              </v:shape>
            </w:pict>
          </mc:Fallback>
        </mc:AlternateContent>
      </w:r>
      <w:r w:rsidR="00A5558D">
        <w:rPr>
          <w:noProof/>
        </w:rPr>
        <mc:AlternateContent>
          <mc:Choice Requires="wps">
            <w:drawing>
              <wp:anchor distT="0" distB="0" distL="114300" distR="114300" simplePos="0" relativeHeight="252024832" behindDoc="0" locked="0" layoutInCell="1" allowOverlap="1" wp14:anchorId="56A0CF04" wp14:editId="7232BB0B">
                <wp:simplePos x="0" y="0"/>
                <wp:positionH relativeFrom="margin">
                  <wp:posOffset>-19050</wp:posOffset>
                </wp:positionH>
                <wp:positionV relativeFrom="page">
                  <wp:posOffset>2057400</wp:posOffset>
                </wp:positionV>
                <wp:extent cx="1884045" cy="274320"/>
                <wp:effectExtent l="0" t="0" r="1905" b="1143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62E" w:rsidRPr="00BD0FEA" w:rsidRDefault="00BD0FEA" w:rsidP="0022116A">
                            <w:pPr>
                              <w:pStyle w:val="Heading3"/>
                              <w:rPr>
                                <w:rStyle w:val="SubtleReference"/>
                                <w:rFonts w:ascii="Gill Sans MT Condensed" w:hAnsi="Gill Sans MT Condensed"/>
                                <w:color w:val="auto"/>
                                <w:spacing w:val="50"/>
                                <w:position w:val="6"/>
                                <w:sz w:val="36"/>
                                <w:szCs w:val="40"/>
                                <w:u w:val="none"/>
                              </w:rPr>
                            </w:pPr>
                            <w:r w:rsidRPr="00BD0FEA">
                              <w:rPr>
                                <w:rStyle w:val="SubtleReference"/>
                                <w:rFonts w:ascii="Gill Sans MT Condensed" w:hAnsi="Gill Sans MT Condensed"/>
                                <w:color w:val="auto"/>
                                <w:spacing w:val="50"/>
                                <w:position w:val="6"/>
                                <w:sz w:val="36"/>
                                <w:szCs w:val="40"/>
                                <w:u w:val="none"/>
                              </w:rPr>
                              <w:t>Reimbursement Dates</w:t>
                            </w:r>
                          </w:p>
                          <w:p w:rsidR="0082562E" w:rsidRDefault="0082562E" w:rsidP="0022116A">
                            <w:pPr>
                              <w:pStyle w:val="Heading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0CF04" id="_x0000_s1029" type="#_x0000_t202" style="position:absolute;left:0;text-align:left;margin-left:-1.5pt;margin-top:162pt;width:148.35pt;height:21.6pt;z-index:252024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" filled="f" stroked="f">
                <v:textbox inset="0,0,0,0">
                  <w:txbxContent>
                    <w:p w:rsidR="0082562E" w:rsidRPr="00BD0FEA" w:rsidRDefault="00BD0FEA" w:rsidP="0022116A">
                      <w:pPr>
                        <w:pStyle w:val="Heading3"/>
                        <w:rPr>
                          <w:rStyle w:val="SubtleReference"/>
                          <w:rFonts w:ascii="Gill Sans MT Condensed" w:hAnsi="Gill Sans MT Condensed"/>
                          <w:color w:val="auto"/>
                          <w:spacing w:val="50"/>
                          <w:position w:val="6"/>
                          <w:sz w:val="36"/>
                          <w:szCs w:val="40"/>
                          <w:u w:val="none"/>
                        </w:rPr>
                      </w:pPr>
                      <w:r w:rsidRPr="00BD0FEA">
                        <w:rPr>
                          <w:rStyle w:val="SubtleReference"/>
                          <w:rFonts w:ascii="Gill Sans MT Condensed" w:hAnsi="Gill Sans MT Condensed"/>
                          <w:color w:val="auto"/>
                          <w:spacing w:val="50"/>
                          <w:position w:val="6"/>
                          <w:sz w:val="36"/>
                          <w:szCs w:val="40"/>
                          <w:u w:val="none"/>
                        </w:rPr>
                        <w:t>Reimbursement Dates</w:t>
                      </w:r>
                    </w:p>
                    <w:p w:rsidR="0082562E" w:rsidRDefault="0082562E" w:rsidP="0022116A">
                      <w:pPr>
                        <w:pStyle w:val="Heading2"/>
                      </w:pPr>
                    </w:p>
                  </w:txbxContent>
                </v:textbox>
                <w10:wrap anchorx="margin" anchory="page"/>
              </v:shape>
            </w:pict>
          </mc:Fallback>
        </mc:AlternateContent>
      </w:r>
    </w:p>
    <w:p w:rsidR="0045114F" w:rsidRPr="0045114F" w:rsidRDefault="00CD7BDB" w:rsidP="0045114F">
      <w:r>
        <w:rPr>
          <w:noProof/>
        </w:rPr>
        <mc:AlternateContent>
          <mc:Choice Requires="wps">
            <w:drawing>
              <wp:anchor distT="36576" distB="36576" distL="36576" distR="36576" simplePos="0" relativeHeight="251585536" behindDoc="0" locked="0" layoutInCell="1" allowOverlap="1" wp14:anchorId="0F3EF0DE" wp14:editId="7CAB30BD">
                <wp:simplePos x="0" y="0"/>
                <wp:positionH relativeFrom="page">
                  <wp:posOffset>2305050</wp:posOffset>
                </wp:positionH>
                <wp:positionV relativeFrom="margin">
                  <wp:posOffset>2057400</wp:posOffset>
                </wp:positionV>
                <wp:extent cx="5303520" cy="1447800"/>
                <wp:effectExtent l="0" t="0" r="0" b="0"/>
                <wp:wrapNone/>
                <wp:docPr id="3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03520" cy="1447800"/>
                        </a:xfrm>
                        <a:prstGeom prst="rect">
                          <a:avLst/>
                        </a:prstGeom>
                        <a:noFill/>
                        <a:ln>
                          <a:noFill/>
                        </a:ln>
                        <a:effectLst/>
                        <a:extLst/>
                      </wps:spPr>
                      <wps:txbx>
                        <w:txbxContent>
                          <w:p w:rsidR="009C063D" w:rsidRDefault="00462AAF" w:rsidP="009C063D">
                            <w:pPr>
                              <w:autoSpaceDE w:val="0"/>
                              <w:autoSpaceDN w:val="0"/>
                              <w:adjustRightInd w:val="0"/>
                              <w:rPr>
                                <w:rFonts w:ascii="Tahoma" w:hAnsi="Tahoma"/>
                              </w:rPr>
                            </w:pPr>
                            <w:r>
                              <w:rPr>
                                <w:rFonts w:ascii="Tahoma" w:hAnsi="Tahoma"/>
                              </w:rPr>
                              <w:t>We are in the process of hiring a new monitor for the CACFP.  When this position has been filled, our new staff will begin accompanying us on CACFP Visits.  Look for their name and provider area in the coming weeks!</w:t>
                            </w:r>
                          </w:p>
                          <w:p w:rsidR="00A5558D" w:rsidRDefault="00A5558D" w:rsidP="009C063D">
                            <w:pPr>
                              <w:autoSpaceDE w:val="0"/>
                              <w:autoSpaceDN w:val="0"/>
                              <w:adjustRightInd w:val="0"/>
                              <w:rPr>
                                <w:rFonts w:ascii="Tahoma" w:hAnsi="Tahoma"/>
                              </w:rPr>
                            </w:pPr>
                            <w:r>
                              <w:rPr>
                                <w:rFonts w:ascii="Tahoma" w:hAnsi="Tahoma"/>
                              </w:rPr>
                              <w:t>Please make sure your calendars are up to date and/or you contact the office when you plan to be away.  This will assist in completing home visits quickly and efficiently and avoid your monito</w:t>
                            </w:r>
                            <w:r w:rsidR="00CD7BDB">
                              <w:rPr>
                                <w:rFonts w:ascii="Tahoma" w:hAnsi="Tahoma"/>
                              </w:rPr>
                              <w:t>r needing to visit more than once</w:t>
                            </w:r>
                            <w:r>
                              <w:rPr>
                                <w:rFonts w:ascii="Tahoma" w:hAnsi="Tahoma"/>
                              </w:rPr>
                              <w:t xml:space="preserve">.  </w:t>
                            </w:r>
                          </w:p>
                          <w:p w:rsidR="00462AAF" w:rsidRDefault="00462AAF" w:rsidP="009C063D">
                            <w:pPr>
                              <w:autoSpaceDE w:val="0"/>
                              <w:autoSpaceDN w:val="0"/>
                              <w:adjustRightInd w:val="0"/>
                              <w:rPr>
                                <w:rFonts w:ascii="Tahoma" w:hAnsi="Tahoma"/>
                              </w:rPr>
                            </w:pPr>
                            <w:r>
                              <w:rPr>
                                <w:rFonts w:ascii="Tahoma" w:hAnsi="Tahoma"/>
                              </w:rPr>
                              <w:t>We thank you for continuing to be patient with us while we fill this position!</w:t>
                            </w:r>
                          </w:p>
                          <w:p w:rsidR="00A5558D" w:rsidRDefault="00A5558D" w:rsidP="009C063D">
                            <w:pPr>
                              <w:autoSpaceDE w:val="0"/>
                              <w:autoSpaceDN w:val="0"/>
                              <w:adjustRightInd w:val="0"/>
                              <w:rPr>
                                <w:rFonts w:ascii="Tahoma" w:hAnsi="Tahoma"/>
                              </w:rPr>
                            </w:pPr>
                          </w:p>
                          <w:p w:rsidR="00B66A2E" w:rsidRDefault="00B66A2E" w:rsidP="00AF1A94">
                            <w:pPr>
                              <w:autoSpaceDE w:val="0"/>
                              <w:autoSpaceDN w:val="0"/>
                              <w:adjustRightInd w:val="0"/>
                              <w:rPr>
                                <w:rFonts w:ascii="Tahoma" w:hAnsi="Tahoma"/>
                              </w:rPr>
                            </w:pPr>
                          </w:p>
                          <w:p w:rsidR="00B66A2E" w:rsidRPr="000314DA" w:rsidRDefault="00B66A2E" w:rsidP="00AF1A94">
                            <w:pPr>
                              <w:autoSpaceDE w:val="0"/>
                              <w:autoSpaceDN w:val="0"/>
                              <w:adjustRightInd w:val="0"/>
                              <w:rPr>
                                <w:rFonts w:ascii="Tahoma" w:hAnsi="Tahoma"/>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EF0DE" id="Text Box 12" o:spid="_x0000_s1030" type="#_x0000_t202" style="position:absolute;left:0;text-align:left;margin-left:181.5pt;margin-top:162pt;width:417.6pt;height:114pt;z-index:2515855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" filled="f" stroked="f">
                <o:lock v:ext="edit" shapetype="t"/>
                <v:textbox inset="2.85pt,2.85pt,2.85pt,2.85pt">
                  <w:txbxContent>
                    <w:p w:rsidR="009C063D" w:rsidRDefault="00462AAF" w:rsidP="009C063D">
                      <w:pPr>
                        <w:autoSpaceDE w:val="0"/>
                        <w:autoSpaceDN w:val="0"/>
                        <w:adjustRightInd w:val="0"/>
                        <w:rPr>
                          <w:rFonts w:ascii="Tahoma" w:hAnsi="Tahoma"/>
                        </w:rPr>
                      </w:pPr>
                      <w:r>
                        <w:rPr>
                          <w:rFonts w:ascii="Tahoma" w:hAnsi="Tahoma"/>
                        </w:rPr>
                        <w:t>We are in the process of hiring a new monitor for the CACFP.  When this position has been filled, our new staff will begin accompanying us on CACFP Visits.  Look for their name and provider area in the coming weeks!</w:t>
                      </w:r>
                    </w:p>
                    <w:p w:rsidR="00A5558D" w:rsidRDefault="00A5558D" w:rsidP="009C063D">
                      <w:pPr>
                        <w:autoSpaceDE w:val="0"/>
                        <w:autoSpaceDN w:val="0"/>
                        <w:adjustRightInd w:val="0"/>
                        <w:rPr>
                          <w:rFonts w:ascii="Tahoma" w:hAnsi="Tahoma"/>
                        </w:rPr>
                      </w:pPr>
                      <w:r>
                        <w:rPr>
                          <w:rFonts w:ascii="Tahoma" w:hAnsi="Tahoma"/>
                        </w:rPr>
                        <w:t>Please make sure your calendars are up to date and/or you contact the office when you plan to be away.  This will assist in completing home visits quickly and efficiently and avoid your monito</w:t>
                      </w:r>
                      <w:r w:rsidR="00CD7BDB">
                        <w:rPr>
                          <w:rFonts w:ascii="Tahoma" w:hAnsi="Tahoma"/>
                        </w:rPr>
                        <w:t>r needing to visit more than once</w:t>
                      </w:r>
                      <w:r>
                        <w:rPr>
                          <w:rFonts w:ascii="Tahoma" w:hAnsi="Tahoma"/>
                        </w:rPr>
                        <w:t xml:space="preserve">.  </w:t>
                      </w:r>
                    </w:p>
                    <w:p w:rsidR="00462AAF" w:rsidRDefault="00462AAF" w:rsidP="009C063D">
                      <w:pPr>
                        <w:autoSpaceDE w:val="0"/>
                        <w:autoSpaceDN w:val="0"/>
                        <w:adjustRightInd w:val="0"/>
                        <w:rPr>
                          <w:rFonts w:ascii="Tahoma" w:hAnsi="Tahoma"/>
                        </w:rPr>
                      </w:pPr>
                      <w:r>
                        <w:rPr>
                          <w:rFonts w:ascii="Tahoma" w:hAnsi="Tahoma"/>
                        </w:rPr>
                        <w:t>We thank you for continuing to be patient with us while we fill this position!</w:t>
                      </w:r>
                    </w:p>
                    <w:p w:rsidR="00A5558D" w:rsidRDefault="00A5558D" w:rsidP="009C063D">
                      <w:pPr>
                        <w:autoSpaceDE w:val="0"/>
                        <w:autoSpaceDN w:val="0"/>
                        <w:adjustRightInd w:val="0"/>
                        <w:rPr>
                          <w:rFonts w:ascii="Tahoma" w:hAnsi="Tahoma"/>
                        </w:rPr>
                      </w:pPr>
                    </w:p>
                    <w:p w:rsidR="00B66A2E" w:rsidRDefault="00B66A2E" w:rsidP="00AF1A94">
                      <w:pPr>
                        <w:autoSpaceDE w:val="0"/>
                        <w:autoSpaceDN w:val="0"/>
                        <w:adjustRightInd w:val="0"/>
                        <w:rPr>
                          <w:rFonts w:ascii="Tahoma" w:hAnsi="Tahoma"/>
                        </w:rPr>
                      </w:pPr>
                    </w:p>
                    <w:p w:rsidR="00B66A2E" w:rsidRPr="000314DA" w:rsidRDefault="00B66A2E" w:rsidP="00AF1A94">
                      <w:pPr>
                        <w:autoSpaceDE w:val="0"/>
                        <w:autoSpaceDN w:val="0"/>
                        <w:adjustRightInd w:val="0"/>
                        <w:rPr>
                          <w:rFonts w:ascii="Tahoma" w:hAnsi="Tahoma"/>
                        </w:rPr>
                      </w:pPr>
                    </w:p>
                  </w:txbxContent>
                </v:textbox>
                <w10:wrap anchorx="page" anchory="margin"/>
              </v:shape>
            </w:pict>
          </mc:Fallback>
        </mc:AlternateContent>
      </w:r>
      <w:r>
        <w:rPr>
          <w:noProof/>
        </w:rPr>
        <mc:AlternateContent>
          <mc:Choice Requires="wps">
            <w:drawing>
              <wp:anchor distT="36576" distB="36576" distL="36576" distR="36576" simplePos="0" relativeHeight="252082176" behindDoc="0" locked="0" layoutInCell="1" allowOverlap="1" wp14:anchorId="092B2A8B" wp14:editId="580BC566">
                <wp:simplePos x="0" y="0"/>
                <wp:positionH relativeFrom="page">
                  <wp:posOffset>190500</wp:posOffset>
                </wp:positionH>
                <wp:positionV relativeFrom="margin">
                  <wp:posOffset>2066925</wp:posOffset>
                </wp:positionV>
                <wp:extent cx="1883410" cy="1171575"/>
                <wp:effectExtent l="0" t="0" r="2540" b="9525"/>
                <wp:wrapNone/>
                <wp:docPr id="3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883410" cy="117157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43082" w:rsidRDefault="00143082" w:rsidP="00143082">
                            <w:pPr>
                              <w:rPr>
                                <w:rFonts w:ascii="Tahoma" w:hAnsi="Tahoma"/>
                              </w:rPr>
                            </w:pPr>
                            <w:r>
                              <w:rPr>
                                <w:rFonts w:ascii="Tahoma" w:hAnsi="Tahoma"/>
                              </w:rPr>
                              <w:t xml:space="preserve">Reimbursement for </w:t>
                            </w:r>
                            <w:r w:rsidR="00462AAF">
                              <w:rPr>
                                <w:rFonts w:ascii="Tahoma" w:hAnsi="Tahoma"/>
                              </w:rPr>
                              <w:t>July</w:t>
                            </w:r>
                            <w:r w:rsidR="009134C0">
                              <w:rPr>
                                <w:rFonts w:ascii="Tahoma" w:hAnsi="Tahoma"/>
                              </w:rPr>
                              <w:t xml:space="preserve"> </w:t>
                            </w:r>
                            <w:r>
                              <w:rPr>
                                <w:rFonts w:ascii="Tahoma" w:hAnsi="Tahoma"/>
                              </w:rPr>
                              <w:t>201</w:t>
                            </w:r>
                            <w:r w:rsidR="007C0DC8">
                              <w:rPr>
                                <w:rFonts w:ascii="Tahoma" w:hAnsi="Tahoma"/>
                              </w:rPr>
                              <w:t>7</w:t>
                            </w:r>
                            <w:r>
                              <w:rPr>
                                <w:rFonts w:ascii="Tahoma" w:hAnsi="Tahoma"/>
                              </w:rPr>
                              <w:t xml:space="preserve"> claim</w:t>
                            </w:r>
                            <w:r w:rsidR="00727DF9">
                              <w:rPr>
                                <w:rFonts w:ascii="Tahoma" w:hAnsi="Tahoma"/>
                              </w:rPr>
                              <w:t xml:space="preserve">s will be deposited on </w:t>
                            </w:r>
                            <w:r w:rsidR="006E0835">
                              <w:rPr>
                                <w:rFonts w:ascii="Tahoma" w:hAnsi="Tahoma"/>
                              </w:rPr>
                              <w:t>September 1</w:t>
                            </w:r>
                            <w:r w:rsidR="006E0835" w:rsidRPr="006E0835">
                              <w:rPr>
                                <w:rFonts w:ascii="Tahoma" w:hAnsi="Tahoma"/>
                                <w:vertAlign w:val="superscript"/>
                              </w:rPr>
                              <w:t>st</w:t>
                            </w:r>
                            <w:r w:rsidR="00462AAF">
                              <w:rPr>
                                <w:rFonts w:ascii="Tahoma" w:hAnsi="Tahoma"/>
                              </w:rPr>
                              <w:t>, 2017</w:t>
                            </w:r>
                            <w:r w:rsidR="003D66F7">
                              <w:rPr>
                                <w:rFonts w:ascii="Tahoma" w:hAnsi="Tahoma"/>
                              </w:rPr>
                              <w:t>.</w:t>
                            </w:r>
                          </w:p>
                          <w:p w:rsidR="00143082" w:rsidRPr="00BD0FEA" w:rsidRDefault="00143082" w:rsidP="00143082">
                            <w:pPr>
                              <w:rPr>
                                <w:rFonts w:ascii="Tahoma" w:hAnsi="Tahoma"/>
                              </w:rPr>
                            </w:pPr>
                            <w:r w:rsidRPr="00BD0FEA">
                              <w:rPr>
                                <w:rFonts w:ascii="Tahoma" w:hAnsi="Tahoma"/>
                              </w:rPr>
                              <w:t xml:space="preserve">Reimbursement for LATE </w:t>
                            </w:r>
                            <w:r w:rsidR="00462AAF">
                              <w:rPr>
                                <w:rFonts w:ascii="Tahoma" w:hAnsi="Tahoma"/>
                              </w:rPr>
                              <w:t>June</w:t>
                            </w:r>
                            <w:r w:rsidRPr="00BD0FEA">
                              <w:rPr>
                                <w:rFonts w:ascii="Tahoma" w:hAnsi="Tahoma"/>
                              </w:rPr>
                              <w:t xml:space="preserve"> 201</w:t>
                            </w:r>
                            <w:r w:rsidR="004D4999">
                              <w:rPr>
                                <w:rFonts w:ascii="Tahoma" w:hAnsi="Tahoma"/>
                              </w:rPr>
                              <w:t>7</w:t>
                            </w:r>
                            <w:r w:rsidRPr="00BD0FEA">
                              <w:rPr>
                                <w:rFonts w:ascii="Tahoma" w:hAnsi="Tahoma"/>
                              </w:rPr>
                              <w:t xml:space="preserve"> claims will be deposited on </w:t>
                            </w:r>
                            <w:r w:rsidR="00462AAF">
                              <w:rPr>
                                <w:rFonts w:ascii="Tahoma" w:hAnsi="Tahoma"/>
                              </w:rPr>
                              <w:t xml:space="preserve">September </w:t>
                            </w:r>
                            <w:r w:rsidR="006E0835">
                              <w:rPr>
                                <w:rFonts w:ascii="Tahoma" w:hAnsi="Tahoma"/>
                              </w:rPr>
                              <w:t>8</w:t>
                            </w:r>
                            <w:r w:rsidR="006E0835" w:rsidRPr="006E0835">
                              <w:rPr>
                                <w:rFonts w:ascii="Tahoma" w:hAnsi="Tahoma"/>
                                <w:vertAlign w:val="superscript"/>
                              </w:rPr>
                              <w:t>th</w:t>
                            </w:r>
                            <w:r w:rsidR="003D66F7">
                              <w:rPr>
                                <w:rFonts w:ascii="Tahoma" w:hAnsi="Tahoma"/>
                              </w:rPr>
                              <w:t xml:space="preserve">, 2017.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B2A8B" id="_x0000_t202" coordsize="21600,21600" o:spt="202" path="m,l,21600r21600,l21600,xe">
                <v:stroke joinstyle="miter"/>
                <v:path gradientshapeok="t" o:connecttype="rect"/>
              </v:shapetype>
              <v:shape id="Text Box 13" o:spid="_x0000_s1031" type="#_x0000_t202" style="position:absolute;left:0;text-align:left;margin-left:15pt;margin-top:162.75pt;width:148.3pt;height:92.25pt;z-index:2520821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" stroked="f" strokeweight="0" insetpen="t">
                <v:shadow color="#ccc"/>
                <o:lock v:ext="edit" shapetype="t"/>
                <v:textbox inset="2.85pt,2.85pt,2.85pt,2.85pt">
                  <w:txbxContent>
                    <w:p w:rsidR="00143082" w:rsidRDefault="00143082" w:rsidP="00143082">
                      <w:pPr>
                        <w:rPr>
                          <w:rFonts w:ascii="Tahoma" w:hAnsi="Tahoma"/>
                        </w:rPr>
                      </w:pPr>
                      <w:r>
                        <w:rPr>
                          <w:rFonts w:ascii="Tahoma" w:hAnsi="Tahoma"/>
                        </w:rPr>
                        <w:t xml:space="preserve">Reimbursement for </w:t>
                      </w:r>
                      <w:r w:rsidR="00462AAF">
                        <w:rPr>
                          <w:rFonts w:ascii="Tahoma" w:hAnsi="Tahoma"/>
                        </w:rPr>
                        <w:t>July</w:t>
                      </w:r>
                      <w:r w:rsidR="009134C0">
                        <w:rPr>
                          <w:rFonts w:ascii="Tahoma" w:hAnsi="Tahoma"/>
                        </w:rPr>
                        <w:t xml:space="preserve"> </w:t>
                      </w:r>
                      <w:r>
                        <w:rPr>
                          <w:rFonts w:ascii="Tahoma" w:hAnsi="Tahoma"/>
                        </w:rPr>
                        <w:t>201</w:t>
                      </w:r>
                      <w:r w:rsidR="007C0DC8">
                        <w:rPr>
                          <w:rFonts w:ascii="Tahoma" w:hAnsi="Tahoma"/>
                        </w:rPr>
                        <w:t>7</w:t>
                      </w:r>
                      <w:r>
                        <w:rPr>
                          <w:rFonts w:ascii="Tahoma" w:hAnsi="Tahoma"/>
                        </w:rPr>
                        <w:t xml:space="preserve"> claim</w:t>
                      </w:r>
                      <w:r w:rsidR="00727DF9">
                        <w:rPr>
                          <w:rFonts w:ascii="Tahoma" w:hAnsi="Tahoma"/>
                        </w:rPr>
                        <w:t xml:space="preserve">s will be deposited on </w:t>
                      </w:r>
                      <w:r w:rsidR="006E0835">
                        <w:rPr>
                          <w:rFonts w:ascii="Tahoma" w:hAnsi="Tahoma"/>
                        </w:rPr>
                        <w:t>September 1</w:t>
                      </w:r>
                      <w:r w:rsidR="006E0835" w:rsidRPr="006E0835">
                        <w:rPr>
                          <w:rFonts w:ascii="Tahoma" w:hAnsi="Tahoma"/>
                          <w:vertAlign w:val="superscript"/>
                        </w:rPr>
                        <w:t>st</w:t>
                      </w:r>
                      <w:r w:rsidR="00462AAF">
                        <w:rPr>
                          <w:rFonts w:ascii="Tahoma" w:hAnsi="Tahoma"/>
                        </w:rPr>
                        <w:t>, 2017</w:t>
                      </w:r>
                      <w:r w:rsidR="003D66F7">
                        <w:rPr>
                          <w:rFonts w:ascii="Tahoma" w:hAnsi="Tahoma"/>
                        </w:rPr>
                        <w:t>.</w:t>
                      </w:r>
                    </w:p>
                    <w:p w:rsidR="00143082" w:rsidRPr="00BD0FEA" w:rsidRDefault="00143082" w:rsidP="00143082">
                      <w:pPr>
                        <w:rPr>
                          <w:rFonts w:ascii="Tahoma" w:hAnsi="Tahoma"/>
                        </w:rPr>
                      </w:pPr>
                      <w:r w:rsidRPr="00BD0FEA">
                        <w:rPr>
                          <w:rFonts w:ascii="Tahoma" w:hAnsi="Tahoma"/>
                        </w:rPr>
                        <w:t xml:space="preserve">Reimbursement for LATE </w:t>
                      </w:r>
                      <w:r w:rsidR="00462AAF">
                        <w:rPr>
                          <w:rFonts w:ascii="Tahoma" w:hAnsi="Tahoma"/>
                        </w:rPr>
                        <w:t>June</w:t>
                      </w:r>
                      <w:r w:rsidRPr="00BD0FEA">
                        <w:rPr>
                          <w:rFonts w:ascii="Tahoma" w:hAnsi="Tahoma"/>
                        </w:rPr>
                        <w:t xml:space="preserve"> 201</w:t>
                      </w:r>
                      <w:r w:rsidR="004D4999">
                        <w:rPr>
                          <w:rFonts w:ascii="Tahoma" w:hAnsi="Tahoma"/>
                        </w:rPr>
                        <w:t>7</w:t>
                      </w:r>
                      <w:r w:rsidRPr="00BD0FEA">
                        <w:rPr>
                          <w:rFonts w:ascii="Tahoma" w:hAnsi="Tahoma"/>
                        </w:rPr>
                        <w:t xml:space="preserve"> claims will be deposited on </w:t>
                      </w:r>
                      <w:r w:rsidR="00462AAF">
                        <w:rPr>
                          <w:rFonts w:ascii="Tahoma" w:hAnsi="Tahoma"/>
                        </w:rPr>
                        <w:t xml:space="preserve">September </w:t>
                      </w:r>
                      <w:r w:rsidR="006E0835">
                        <w:rPr>
                          <w:rFonts w:ascii="Tahoma" w:hAnsi="Tahoma"/>
                        </w:rPr>
                        <w:t>8</w:t>
                      </w:r>
                      <w:r w:rsidR="006E0835" w:rsidRPr="006E0835">
                        <w:rPr>
                          <w:rFonts w:ascii="Tahoma" w:hAnsi="Tahoma"/>
                          <w:vertAlign w:val="superscript"/>
                        </w:rPr>
                        <w:t>th</w:t>
                      </w:r>
                      <w:r w:rsidR="003D66F7">
                        <w:rPr>
                          <w:rFonts w:ascii="Tahoma" w:hAnsi="Tahoma"/>
                        </w:rPr>
                        <w:t xml:space="preserve">, 2017. </w:t>
                      </w:r>
                    </w:p>
                  </w:txbxContent>
                </v:textbox>
                <w10:wrap anchorx="page" anchory="margin"/>
              </v:shape>
            </w:pict>
          </mc:Fallback>
        </mc:AlternateContent>
      </w:r>
    </w:p>
    <w:p w:rsidR="0045114F" w:rsidRPr="0045114F" w:rsidRDefault="0045114F" w:rsidP="0045114F"/>
    <w:p w:rsidR="0045114F" w:rsidRPr="0045114F" w:rsidRDefault="0045114F" w:rsidP="0045114F"/>
    <w:p w:rsidR="0045114F" w:rsidRPr="0045114F" w:rsidRDefault="0045114F" w:rsidP="0045114F"/>
    <w:p w:rsidR="0045114F" w:rsidRPr="0045114F" w:rsidRDefault="00CD7BDB" w:rsidP="0045114F">
      <w:r>
        <w:rPr>
          <w:noProof/>
        </w:rPr>
        <mc:AlternateContent>
          <mc:Choice Requires="wps">
            <w:drawing>
              <wp:anchor distT="0" distB="0" distL="114300" distR="114300" simplePos="0" relativeHeight="252030976" behindDoc="0" locked="0" layoutInCell="1" allowOverlap="1" wp14:anchorId="3B1B2EC4" wp14:editId="1CDDEF1F">
                <wp:simplePos x="0" y="0"/>
                <wp:positionH relativeFrom="margin">
                  <wp:posOffset>-28575</wp:posOffset>
                </wp:positionH>
                <wp:positionV relativeFrom="page">
                  <wp:posOffset>3457575</wp:posOffset>
                </wp:positionV>
                <wp:extent cx="2011680" cy="274320"/>
                <wp:effectExtent l="0" t="0" r="7620" b="11430"/>
                <wp:wrapNone/>
                <wp:docPr id="30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28E" w:rsidRPr="003C30FF" w:rsidRDefault="00A5558D" w:rsidP="008C11EF">
                            <w:pPr>
                              <w:pStyle w:val="Heading3"/>
                              <w:rPr>
                                <w:rStyle w:val="SubtleReference"/>
                                <w:rFonts w:ascii="Gill Sans MT Condensed" w:hAnsi="Gill Sans MT Condensed"/>
                                <w:color w:val="auto"/>
                                <w:spacing w:val="50"/>
                                <w:position w:val="6"/>
                                <w:sz w:val="36"/>
                                <w:szCs w:val="36"/>
                                <w:u w:val="none"/>
                              </w:rPr>
                            </w:pPr>
                            <w:r>
                              <w:rPr>
                                <w:rStyle w:val="SubtleReference"/>
                                <w:rFonts w:ascii="Gill Sans MT Condensed" w:hAnsi="Gill Sans MT Condensed"/>
                                <w:color w:val="auto"/>
                                <w:spacing w:val="50"/>
                                <w:position w:val="6"/>
                                <w:sz w:val="36"/>
                                <w:szCs w:val="36"/>
                                <w:u w:val="none"/>
                              </w:rPr>
                              <w:t>At-Home Training</w:t>
                            </w:r>
                          </w:p>
                          <w:p w:rsidR="007F128E" w:rsidRDefault="007F128E" w:rsidP="007F128E">
                            <w:pPr>
                              <w:pStyle w:val="Heading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B2EC4" id="_x0000_s1032" type="#_x0000_t202" style="position:absolute;left:0;text-align:left;margin-left:-2.25pt;margin-top:272.25pt;width:158.4pt;height:21.6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l2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" filled="f" stroked="f">
                <v:textbox inset="0,0,0,0">
                  <w:txbxContent>
                    <w:p w:rsidR="007F128E" w:rsidRPr="003C30FF" w:rsidRDefault="00A5558D" w:rsidP="008C11EF">
                      <w:pPr>
                        <w:pStyle w:val="Heading3"/>
                        <w:rPr>
                          <w:rStyle w:val="SubtleReference"/>
                          <w:rFonts w:ascii="Gill Sans MT Condensed" w:hAnsi="Gill Sans MT Condensed"/>
                          <w:color w:val="auto"/>
                          <w:spacing w:val="50"/>
                          <w:position w:val="6"/>
                          <w:sz w:val="36"/>
                          <w:szCs w:val="36"/>
                          <w:u w:val="none"/>
                        </w:rPr>
                      </w:pPr>
                      <w:r>
                        <w:rPr>
                          <w:rStyle w:val="SubtleReference"/>
                          <w:rFonts w:ascii="Gill Sans MT Condensed" w:hAnsi="Gill Sans MT Condensed"/>
                          <w:color w:val="auto"/>
                          <w:spacing w:val="50"/>
                          <w:position w:val="6"/>
                          <w:sz w:val="36"/>
                          <w:szCs w:val="36"/>
                          <w:u w:val="none"/>
                        </w:rPr>
                        <w:t>At-Home Training</w:t>
                      </w:r>
                    </w:p>
                    <w:p w:rsidR="007F128E" w:rsidRDefault="007F128E" w:rsidP="007F128E">
                      <w:pPr>
                        <w:pStyle w:val="Heading2"/>
                      </w:pPr>
                    </w:p>
                  </w:txbxContent>
                </v:textbox>
                <w10:wrap anchorx="margin" anchory="page"/>
              </v:shape>
            </w:pict>
          </mc:Fallback>
        </mc:AlternateContent>
      </w:r>
    </w:p>
    <w:p w:rsidR="0045114F" w:rsidRPr="0045114F" w:rsidRDefault="0045114F" w:rsidP="0045114F"/>
    <w:p w:rsidR="0045114F" w:rsidRPr="0045114F" w:rsidRDefault="00CD7BDB" w:rsidP="0045114F">
      <w:r>
        <w:rPr>
          <w:noProof/>
        </w:rPr>
        <mc:AlternateContent>
          <mc:Choice Requires="wps">
            <w:drawing>
              <wp:anchor distT="0" distB="0" distL="114300" distR="114300" simplePos="0" relativeHeight="252066816" behindDoc="0" locked="0" layoutInCell="1" allowOverlap="1" wp14:anchorId="31866D4E" wp14:editId="0D1C1E02">
                <wp:simplePos x="0" y="0"/>
                <wp:positionH relativeFrom="margin">
                  <wp:posOffset>2085975</wp:posOffset>
                </wp:positionH>
                <wp:positionV relativeFrom="page">
                  <wp:posOffset>3850640</wp:posOffset>
                </wp:positionV>
                <wp:extent cx="5212080" cy="274320"/>
                <wp:effectExtent l="0" t="0" r="7620" b="1143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743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F73721" w:rsidRPr="00214771" w:rsidRDefault="009C063D" w:rsidP="00F73721">
                            <w:pPr>
                              <w:rPr>
                                <w:rStyle w:val="SubtleReference"/>
                                <w:rFonts w:ascii="Gill Sans MT Condensed" w:hAnsi="Gill Sans MT Condensed"/>
                                <w:color w:val="auto"/>
                                <w:spacing w:val="50"/>
                                <w:position w:val="6"/>
                                <w:sz w:val="36"/>
                                <w:u w:val="none"/>
                              </w:rPr>
                            </w:pPr>
                            <w:r>
                              <w:rPr>
                                <w:rStyle w:val="SubtleReference"/>
                                <w:rFonts w:ascii="Gill Sans MT Condensed" w:hAnsi="Gill Sans MT Condensed"/>
                                <w:color w:val="auto"/>
                                <w:spacing w:val="50"/>
                                <w:position w:val="6"/>
                                <w:sz w:val="36"/>
                                <w:u w:val="none"/>
                              </w:rPr>
                              <w:t>Meal Pattern Training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66D4E" id="_x0000_s1033" type="#_x0000_t202" style="position:absolute;left:0;text-align:left;margin-left:164.25pt;margin-top:303.2pt;width:410.4pt;height:21.6pt;z-index:252066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" filled="f" stroked="f">
                <v:textbox inset="0,0,0,0">
                  <w:txbxContent>
                    <w:p w:rsidR="00F73721" w:rsidRPr="00214771" w:rsidRDefault="009C063D" w:rsidP="00F73721">
                      <w:pPr>
                        <w:rPr>
                          <w:rStyle w:val="SubtleReference"/>
                          <w:rFonts w:ascii="Gill Sans MT Condensed" w:hAnsi="Gill Sans MT Condensed"/>
                          <w:color w:val="auto"/>
                          <w:spacing w:val="50"/>
                          <w:position w:val="6"/>
                          <w:sz w:val="36"/>
                          <w:u w:val="none"/>
                        </w:rPr>
                      </w:pPr>
                      <w:r>
                        <w:rPr>
                          <w:rStyle w:val="SubtleReference"/>
                          <w:rFonts w:ascii="Gill Sans MT Condensed" w:hAnsi="Gill Sans MT Condensed"/>
                          <w:color w:val="auto"/>
                          <w:spacing w:val="50"/>
                          <w:position w:val="6"/>
                          <w:sz w:val="36"/>
                          <w:u w:val="none"/>
                        </w:rPr>
                        <w:t>Meal Pattern Training</w:t>
                      </w:r>
                    </w:p>
                  </w:txbxContent>
                </v:textbox>
                <w10:wrap anchorx="margin" anchory="page"/>
              </v:shape>
            </w:pict>
          </mc:Fallback>
        </mc:AlternateContent>
      </w:r>
      <w:r>
        <w:rPr>
          <w:noProof/>
        </w:rPr>
        <mc:AlternateContent>
          <mc:Choice Requires="wps">
            <w:drawing>
              <wp:anchor distT="36576" distB="36576" distL="36576" distR="36576" simplePos="0" relativeHeight="252057600" behindDoc="0" locked="0" layoutInCell="1" allowOverlap="1" wp14:anchorId="267A413E" wp14:editId="3B25A005">
                <wp:simplePos x="0" y="0"/>
                <wp:positionH relativeFrom="margin">
                  <wp:posOffset>2057400</wp:posOffset>
                </wp:positionH>
                <wp:positionV relativeFrom="page">
                  <wp:posOffset>3798570</wp:posOffset>
                </wp:positionV>
                <wp:extent cx="5227320" cy="0"/>
                <wp:effectExtent l="0" t="19050" r="30480" b="1905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732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AC0808" id="Line 57" o:spid="_x0000_s1026" style="position:absolute;flip:y;z-index:252057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 from="162pt,299.1pt" to="573.6pt,2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" strokeweight="3pt">
                <v:shadow color="#ccc"/>
                <w10:wrap anchorx="margin" anchory="page"/>
              </v:line>
            </w:pict>
          </mc:Fallback>
        </mc:AlternateContent>
      </w:r>
      <w:r>
        <w:rPr>
          <w:noProof/>
        </w:rPr>
        <mc:AlternateContent>
          <mc:Choice Requires="wps">
            <w:drawing>
              <wp:anchor distT="0" distB="0" distL="114300" distR="114300" simplePos="0" relativeHeight="251888640" behindDoc="0" locked="0" layoutInCell="1" allowOverlap="1" wp14:anchorId="0572E8D2" wp14:editId="245A6681">
                <wp:simplePos x="0" y="0"/>
                <wp:positionH relativeFrom="page">
                  <wp:posOffset>200025</wp:posOffset>
                </wp:positionH>
                <wp:positionV relativeFrom="page">
                  <wp:posOffset>3724275</wp:posOffset>
                </wp:positionV>
                <wp:extent cx="1883410" cy="2124075"/>
                <wp:effectExtent l="0" t="0" r="2540" b="9525"/>
                <wp:wrapNone/>
                <wp:docPr id="2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12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58D" w:rsidRDefault="00A5558D" w:rsidP="00D91E6D">
                            <w:pPr>
                              <w:ind w:right="30"/>
                              <w:rPr>
                                <w:rFonts w:ascii="Tahoma" w:hAnsi="Tahoma"/>
                              </w:rPr>
                            </w:pPr>
                            <w:r>
                              <w:rPr>
                                <w:rFonts w:ascii="Tahoma" w:hAnsi="Tahoma"/>
                              </w:rPr>
                              <w:t>At home trainings will be mailed mid-August to providers who we know are not planning to attend an in person training.  T</w:t>
                            </w:r>
                            <w:bookmarkStart w:id="0" w:name="_GoBack"/>
                            <w:bookmarkEnd w:id="0"/>
                            <w:r>
                              <w:rPr>
                                <w:rFonts w:ascii="Tahoma" w:hAnsi="Tahoma"/>
                              </w:rPr>
                              <w:t xml:space="preserve">his mailing will include both the Annual Training requirement and the Meal Pattern Training overview.  </w:t>
                            </w:r>
                          </w:p>
                          <w:p w:rsidR="00A5558D" w:rsidRDefault="00A5558D" w:rsidP="00D91E6D">
                            <w:pPr>
                              <w:ind w:right="30"/>
                              <w:rPr>
                                <w:rFonts w:ascii="Tahoma" w:hAnsi="Tahoma"/>
                              </w:rPr>
                            </w:pPr>
                            <w:r>
                              <w:rPr>
                                <w:rFonts w:ascii="Tahoma" w:hAnsi="Tahoma"/>
                              </w:rPr>
                              <w:t xml:space="preserve">More information </w:t>
                            </w:r>
                            <w:r w:rsidR="00CD7BDB">
                              <w:rPr>
                                <w:rFonts w:ascii="Tahoma" w:hAnsi="Tahoma"/>
                              </w:rPr>
                              <w:t>to</w:t>
                            </w:r>
                            <w:r>
                              <w:rPr>
                                <w:rFonts w:ascii="Tahoma" w:hAnsi="Tahoma"/>
                              </w:rPr>
                              <w:t xml:space="preserve"> come.  </w:t>
                            </w:r>
                          </w:p>
                          <w:p w:rsidR="000314DA" w:rsidRPr="00BD0FEA" w:rsidRDefault="00A5558D" w:rsidP="00D91E6D">
                            <w:pPr>
                              <w:ind w:right="30"/>
                              <w:rPr>
                                <w:rFonts w:ascii="Tahoma" w:hAnsi="Tahoma"/>
                              </w:rPr>
                            </w:pPr>
                            <w:r>
                              <w:rPr>
                                <w:rFonts w:ascii="Tahoma" w:hAnsi="Tahoma"/>
                              </w:rPr>
                              <w:t xml:space="preserve">Please contact our office with concerns or questions. </w:t>
                            </w:r>
                            <w:r w:rsidR="00E44A78">
                              <w:rPr>
                                <w:rFonts w:ascii="Tahoma" w:hAnsi="Tahom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2E8D2" id="Text Box 45" o:spid="_x0000_s1034" type="#_x0000_t202" style="position:absolute;left:0;text-align:left;margin-left:15.75pt;margin-top:293.25pt;width:148.3pt;height:167.25pt;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1EsgIAALM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" filled="f" stroked="f">
                <v:textbox inset="0,0,0,0">
                  <w:txbxContent>
                    <w:p w:rsidR="00A5558D" w:rsidRDefault="00A5558D" w:rsidP="00D91E6D">
                      <w:pPr>
                        <w:ind w:right="30"/>
                        <w:rPr>
                          <w:rFonts w:ascii="Tahoma" w:hAnsi="Tahoma"/>
                        </w:rPr>
                      </w:pPr>
                      <w:r>
                        <w:rPr>
                          <w:rFonts w:ascii="Tahoma" w:hAnsi="Tahoma"/>
                        </w:rPr>
                        <w:t xml:space="preserve">At home trainings will be mailed mid-August to providers who we know are not planning to attend an in person training.  This mailing will include both the Annual Training requirement and the Meal Pattern Training overview.  </w:t>
                      </w:r>
                    </w:p>
                    <w:p w:rsidR="00A5558D" w:rsidRDefault="00A5558D" w:rsidP="00D91E6D">
                      <w:pPr>
                        <w:ind w:right="30"/>
                        <w:rPr>
                          <w:rFonts w:ascii="Tahoma" w:hAnsi="Tahoma"/>
                        </w:rPr>
                      </w:pPr>
                      <w:r>
                        <w:rPr>
                          <w:rFonts w:ascii="Tahoma" w:hAnsi="Tahoma"/>
                        </w:rPr>
                        <w:t xml:space="preserve">More information </w:t>
                      </w:r>
                      <w:r w:rsidR="00CD7BDB">
                        <w:rPr>
                          <w:rFonts w:ascii="Tahoma" w:hAnsi="Tahoma"/>
                        </w:rPr>
                        <w:t>to</w:t>
                      </w:r>
                      <w:r>
                        <w:rPr>
                          <w:rFonts w:ascii="Tahoma" w:hAnsi="Tahoma"/>
                        </w:rPr>
                        <w:t xml:space="preserve"> come.  </w:t>
                      </w:r>
                    </w:p>
                    <w:p w:rsidR="000314DA" w:rsidRPr="00BD0FEA" w:rsidRDefault="00A5558D" w:rsidP="00D91E6D">
                      <w:pPr>
                        <w:ind w:right="30"/>
                        <w:rPr>
                          <w:rFonts w:ascii="Tahoma" w:hAnsi="Tahoma"/>
                        </w:rPr>
                      </w:pPr>
                      <w:r>
                        <w:rPr>
                          <w:rFonts w:ascii="Tahoma" w:hAnsi="Tahoma"/>
                        </w:rPr>
                        <w:t xml:space="preserve">Please contact our office with concerns or questions. </w:t>
                      </w:r>
                      <w:r w:rsidR="00E44A78">
                        <w:rPr>
                          <w:rFonts w:ascii="Tahoma" w:hAnsi="Tahoma"/>
                        </w:rPr>
                        <w:t xml:space="preserve"> </w:t>
                      </w:r>
                    </w:p>
                  </w:txbxContent>
                </v:textbox>
                <w10:wrap anchorx="page" anchory="page"/>
              </v:shape>
            </w:pict>
          </mc:Fallback>
        </mc:AlternateContent>
      </w:r>
    </w:p>
    <w:p w:rsidR="0045114F" w:rsidRPr="0045114F" w:rsidRDefault="00CD7BDB" w:rsidP="00735F1D">
      <w:pPr>
        <w:tabs>
          <w:tab w:val="left" w:pos="3420"/>
        </w:tabs>
      </w:pPr>
      <w:r>
        <w:rPr>
          <w:noProof/>
        </w:rPr>
        <mc:AlternateContent>
          <mc:Choice Requires="wps">
            <w:drawing>
              <wp:anchor distT="36576" distB="36576" distL="36576" distR="36576" simplePos="0" relativeHeight="252068864" behindDoc="0" locked="0" layoutInCell="1" allowOverlap="1" wp14:anchorId="246D8030" wp14:editId="17DB7DB8">
                <wp:simplePos x="0" y="0"/>
                <wp:positionH relativeFrom="margin">
                  <wp:posOffset>2038350</wp:posOffset>
                </wp:positionH>
                <wp:positionV relativeFrom="margin">
                  <wp:posOffset>3838575</wp:posOffset>
                </wp:positionV>
                <wp:extent cx="5303520" cy="2466975"/>
                <wp:effectExtent l="0" t="0" r="0" b="952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03520" cy="2466975"/>
                        </a:xfrm>
                        <a:prstGeom prst="rect">
                          <a:avLst/>
                        </a:prstGeom>
                        <a:noFill/>
                        <a:ln>
                          <a:noFill/>
                        </a:ln>
                        <a:effectLst/>
                        <a:extLst/>
                      </wps:spPr>
                      <wps:txbx>
                        <w:txbxContent>
                          <w:p w:rsidR="00462AAF" w:rsidRDefault="009C063D" w:rsidP="009C063D">
                            <w:pPr>
                              <w:pStyle w:val="NormalWeb"/>
                              <w:shd w:val="clear" w:color="auto" w:fill="FFFFFF"/>
                              <w:tabs>
                                <w:tab w:val="left" w:pos="360"/>
                              </w:tabs>
                              <w:spacing w:before="0" w:beforeAutospacing="0" w:after="0" w:afterAutospacing="0" w:line="271" w:lineRule="auto"/>
                              <w:jc w:val="both"/>
                              <w:rPr>
                                <w:rFonts w:ascii="Tahoma" w:hAnsi="Tahoma" w:cs="Tahoma"/>
                                <w:kern w:val="28"/>
                                <w:sz w:val="20"/>
                              </w:rPr>
                            </w:pPr>
                            <w:r>
                              <w:rPr>
                                <w:rFonts w:ascii="Tahoma" w:hAnsi="Tahoma" w:cs="Tahoma"/>
                                <w:kern w:val="28"/>
                                <w:sz w:val="20"/>
                              </w:rPr>
                              <w:t xml:space="preserve">Our in-person Meal Pattern trainings </w:t>
                            </w:r>
                            <w:r w:rsidR="00462AAF">
                              <w:rPr>
                                <w:rFonts w:ascii="Tahoma" w:hAnsi="Tahoma" w:cs="Tahoma"/>
                                <w:kern w:val="28"/>
                                <w:sz w:val="20"/>
                              </w:rPr>
                              <w:t xml:space="preserve">are well under way.  </w:t>
                            </w:r>
                            <w:r>
                              <w:rPr>
                                <w:rFonts w:ascii="Tahoma" w:hAnsi="Tahoma" w:cs="Tahoma"/>
                                <w:kern w:val="28"/>
                                <w:sz w:val="20"/>
                              </w:rPr>
                              <w:t>Trainings were completed in Onalaska and Viroqua during the end of June</w:t>
                            </w:r>
                            <w:r w:rsidR="00462AAF">
                              <w:rPr>
                                <w:rFonts w:ascii="Tahoma" w:hAnsi="Tahoma" w:cs="Tahoma"/>
                                <w:kern w:val="28"/>
                                <w:sz w:val="20"/>
                              </w:rPr>
                              <w:t xml:space="preserve"> and in Siren, Rice Lake and New Richmond mid-July.  F</w:t>
                            </w:r>
                            <w:r>
                              <w:rPr>
                                <w:rFonts w:ascii="Tahoma" w:hAnsi="Tahoma" w:cs="Tahoma"/>
                                <w:kern w:val="28"/>
                                <w:sz w:val="20"/>
                              </w:rPr>
                              <w:t>eedback from providers indicate</w:t>
                            </w:r>
                            <w:r w:rsidR="00462AAF">
                              <w:rPr>
                                <w:rFonts w:ascii="Tahoma" w:hAnsi="Tahoma" w:cs="Tahoma"/>
                                <w:kern w:val="28"/>
                                <w:sz w:val="20"/>
                              </w:rPr>
                              <w:t>d</w:t>
                            </w:r>
                            <w:r>
                              <w:rPr>
                                <w:rFonts w:ascii="Tahoma" w:hAnsi="Tahoma" w:cs="Tahoma"/>
                                <w:kern w:val="28"/>
                                <w:sz w:val="20"/>
                              </w:rPr>
                              <w:t xml:space="preserve"> they went well and the information was very helpful.  If you have not yet registered for a Meal Pattern Training – please do!  Dates are listed below.</w:t>
                            </w:r>
                          </w:p>
                          <w:p w:rsidR="00EB7E72" w:rsidRDefault="009C063D" w:rsidP="009C063D">
                            <w:pPr>
                              <w:pStyle w:val="NormalWeb"/>
                              <w:shd w:val="clear" w:color="auto" w:fill="FFFFFF"/>
                              <w:tabs>
                                <w:tab w:val="left" w:pos="360"/>
                              </w:tabs>
                              <w:spacing w:before="0" w:beforeAutospacing="0" w:after="0" w:afterAutospacing="0" w:line="271" w:lineRule="auto"/>
                              <w:jc w:val="both"/>
                              <w:rPr>
                                <w:rFonts w:ascii="Tahoma" w:hAnsi="Tahoma" w:cs="Tahoma"/>
                                <w:kern w:val="28"/>
                                <w:sz w:val="20"/>
                              </w:rPr>
                            </w:pPr>
                            <w:r>
                              <w:rPr>
                                <w:rFonts w:ascii="Tahoma" w:hAnsi="Tahoma" w:cs="Tahoma"/>
                                <w:kern w:val="28"/>
                                <w:sz w:val="20"/>
                              </w:rPr>
                              <w:t xml:space="preserve">  </w:t>
                            </w:r>
                          </w:p>
                          <w:p w:rsidR="009C063D" w:rsidRDefault="009C063D" w:rsidP="009C063D">
                            <w:pPr>
                              <w:pStyle w:val="NormalWeb"/>
                              <w:shd w:val="clear" w:color="auto" w:fill="FFFFFF"/>
                              <w:spacing w:before="0" w:beforeAutospacing="0" w:after="0" w:afterAutospacing="0" w:line="271" w:lineRule="auto"/>
                              <w:jc w:val="both"/>
                              <w:rPr>
                                <w:rFonts w:ascii="Tahoma" w:hAnsi="Tahoma" w:cs="Tahoma"/>
                                <w:kern w:val="28"/>
                                <w:sz w:val="20"/>
                              </w:rPr>
                            </w:pPr>
                            <w:r>
                              <w:rPr>
                                <w:rFonts w:ascii="Tahoma" w:hAnsi="Tahoma" w:cs="Tahoma"/>
                                <w:kern w:val="28"/>
                                <w:sz w:val="20"/>
                              </w:rPr>
                              <w:t>August 17</w:t>
                            </w:r>
                            <w:r w:rsidRPr="009C063D">
                              <w:rPr>
                                <w:rFonts w:ascii="Tahoma" w:hAnsi="Tahoma" w:cs="Tahoma"/>
                                <w:kern w:val="28"/>
                                <w:sz w:val="20"/>
                                <w:vertAlign w:val="superscript"/>
                              </w:rPr>
                              <w:t>th</w:t>
                            </w:r>
                            <w:r>
                              <w:rPr>
                                <w:rFonts w:ascii="Tahoma" w:hAnsi="Tahoma" w:cs="Tahoma"/>
                                <w:kern w:val="28"/>
                                <w:sz w:val="20"/>
                              </w:rPr>
                              <w:t>, Lunda Community Center, 405 WI 54, Black River Falls, WI</w:t>
                            </w:r>
                          </w:p>
                          <w:p w:rsidR="009C063D" w:rsidRDefault="009C063D" w:rsidP="009C063D">
                            <w:pPr>
                              <w:pStyle w:val="NormalWeb"/>
                              <w:shd w:val="clear" w:color="auto" w:fill="FFFFFF"/>
                              <w:spacing w:before="0" w:beforeAutospacing="0" w:after="0" w:afterAutospacing="0" w:line="271" w:lineRule="auto"/>
                              <w:jc w:val="both"/>
                              <w:rPr>
                                <w:rFonts w:ascii="Tahoma" w:hAnsi="Tahoma" w:cs="Tahoma"/>
                                <w:kern w:val="28"/>
                                <w:sz w:val="20"/>
                              </w:rPr>
                            </w:pPr>
                            <w:r>
                              <w:rPr>
                                <w:rFonts w:ascii="Tahoma" w:hAnsi="Tahoma" w:cs="Tahoma"/>
                                <w:kern w:val="28"/>
                                <w:sz w:val="20"/>
                              </w:rPr>
                              <w:t>August 28</w:t>
                            </w:r>
                            <w:r w:rsidRPr="009C063D">
                              <w:rPr>
                                <w:rFonts w:ascii="Tahoma" w:hAnsi="Tahoma" w:cs="Tahoma"/>
                                <w:kern w:val="28"/>
                                <w:sz w:val="20"/>
                                <w:vertAlign w:val="superscript"/>
                              </w:rPr>
                              <w:t>th</w:t>
                            </w:r>
                            <w:r>
                              <w:rPr>
                                <w:rFonts w:ascii="Tahoma" w:hAnsi="Tahoma" w:cs="Tahoma"/>
                                <w:kern w:val="28"/>
                                <w:sz w:val="20"/>
                              </w:rPr>
                              <w:t>, Best Western, 100 Spring Street, River Falls, 54022</w:t>
                            </w:r>
                          </w:p>
                          <w:p w:rsidR="00450AA6" w:rsidRDefault="00450AA6" w:rsidP="009C063D">
                            <w:pPr>
                              <w:pStyle w:val="NormalWeb"/>
                              <w:shd w:val="clear" w:color="auto" w:fill="FFFFFF"/>
                              <w:spacing w:before="0" w:beforeAutospacing="0" w:after="0" w:afterAutospacing="0" w:line="271" w:lineRule="auto"/>
                              <w:jc w:val="both"/>
                              <w:rPr>
                                <w:rFonts w:ascii="Tahoma" w:hAnsi="Tahoma" w:cs="Tahoma"/>
                                <w:kern w:val="28"/>
                                <w:sz w:val="20"/>
                              </w:rPr>
                            </w:pPr>
                            <w:r>
                              <w:rPr>
                                <w:rFonts w:ascii="Tahoma" w:hAnsi="Tahoma" w:cs="Tahoma"/>
                                <w:kern w:val="28"/>
                                <w:sz w:val="20"/>
                              </w:rPr>
                              <w:t>September 6</w:t>
                            </w:r>
                            <w:r w:rsidRPr="00450AA6">
                              <w:rPr>
                                <w:rFonts w:ascii="Tahoma" w:hAnsi="Tahoma" w:cs="Tahoma"/>
                                <w:kern w:val="28"/>
                                <w:sz w:val="20"/>
                                <w:vertAlign w:val="superscript"/>
                              </w:rPr>
                              <w:t>th</w:t>
                            </w:r>
                            <w:r>
                              <w:rPr>
                                <w:rFonts w:ascii="Tahoma" w:hAnsi="Tahoma" w:cs="Tahoma"/>
                                <w:kern w:val="28"/>
                                <w:sz w:val="20"/>
                              </w:rPr>
                              <w:t>, Western Dairyland, 418 Wi</w:t>
                            </w:r>
                            <w:r w:rsidR="00462AAF">
                              <w:rPr>
                                <w:rFonts w:ascii="Tahoma" w:hAnsi="Tahoma" w:cs="Tahoma"/>
                                <w:kern w:val="28"/>
                                <w:sz w:val="20"/>
                              </w:rPr>
                              <w:t xml:space="preserve">sconsin Street, Eau Claire, WI </w:t>
                            </w:r>
                          </w:p>
                          <w:p w:rsidR="00450AA6" w:rsidRDefault="00450AA6" w:rsidP="009C063D">
                            <w:pPr>
                              <w:pStyle w:val="NormalWeb"/>
                              <w:shd w:val="clear" w:color="auto" w:fill="FFFFFF"/>
                              <w:spacing w:before="0" w:beforeAutospacing="0" w:after="0" w:afterAutospacing="0" w:line="271" w:lineRule="auto"/>
                              <w:jc w:val="both"/>
                              <w:rPr>
                                <w:rFonts w:ascii="Tahoma" w:hAnsi="Tahoma" w:cs="Tahoma"/>
                                <w:kern w:val="28"/>
                                <w:sz w:val="20"/>
                              </w:rPr>
                            </w:pPr>
                          </w:p>
                          <w:p w:rsidR="00450AA6" w:rsidRDefault="00450AA6" w:rsidP="009C063D">
                            <w:pPr>
                              <w:pStyle w:val="NormalWeb"/>
                              <w:shd w:val="clear" w:color="auto" w:fill="FFFFFF"/>
                              <w:spacing w:before="0" w:beforeAutospacing="0" w:after="0" w:afterAutospacing="0" w:line="271" w:lineRule="auto"/>
                              <w:jc w:val="both"/>
                              <w:rPr>
                                <w:rFonts w:ascii="Tahoma" w:hAnsi="Tahoma" w:cs="Tahoma"/>
                                <w:kern w:val="28"/>
                                <w:sz w:val="20"/>
                              </w:rPr>
                            </w:pPr>
                            <w:r>
                              <w:rPr>
                                <w:rFonts w:ascii="Tahoma" w:hAnsi="Tahoma" w:cs="Tahoma"/>
                                <w:kern w:val="28"/>
                                <w:sz w:val="20"/>
                              </w:rPr>
                              <w:t xml:space="preserve">All trainings are scheduled from 6:30-8:00 PM and will provide 2 hours of continuing education.  Monitors will be open to a Q &amp; A session following the training if requested.  </w:t>
                            </w:r>
                          </w:p>
                          <w:p w:rsidR="00450AA6" w:rsidRDefault="00450AA6" w:rsidP="009C063D">
                            <w:pPr>
                              <w:pStyle w:val="NormalWeb"/>
                              <w:shd w:val="clear" w:color="auto" w:fill="FFFFFF"/>
                              <w:spacing w:before="0" w:beforeAutospacing="0" w:after="0" w:afterAutospacing="0" w:line="271" w:lineRule="auto"/>
                              <w:jc w:val="both"/>
                              <w:rPr>
                                <w:rFonts w:ascii="Tahoma" w:hAnsi="Tahoma" w:cs="Tahoma"/>
                                <w:kern w:val="28"/>
                                <w:sz w:val="20"/>
                              </w:rPr>
                            </w:pPr>
                          </w:p>
                          <w:p w:rsidR="00450AA6" w:rsidRDefault="00450AA6" w:rsidP="009C063D">
                            <w:pPr>
                              <w:pStyle w:val="NormalWeb"/>
                              <w:shd w:val="clear" w:color="auto" w:fill="FFFFFF"/>
                              <w:spacing w:before="0" w:beforeAutospacing="0" w:after="0" w:afterAutospacing="0" w:line="271" w:lineRule="auto"/>
                              <w:jc w:val="both"/>
                              <w:rPr>
                                <w:rFonts w:ascii="Tahoma" w:hAnsi="Tahoma" w:cs="Tahoma"/>
                                <w:kern w:val="28"/>
                                <w:sz w:val="20"/>
                              </w:rPr>
                            </w:pPr>
                            <w:r>
                              <w:rPr>
                                <w:rFonts w:ascii="Tahoma" w:hAnsi="Tahoma" w:cs="Tahoma"/>
                                <w:kern w:val="28"/>
                                <w:sz w:val="20"/>
                              </w:rPr>
                              <w:t>*</w:t>
                            </w:r>
                            <w:r w:rsidR="00462AAF">
                              <w:rPr>
                                <w:rFonts w:ascii="Tahoma" w:hAnsi="Tahoma" w:cs="Tahoma"/>
                                <w:kern w:val="28"/>
                                <w:sz w:val="20"/>
                              </w:rPr>
                              <w:t>Registration is not required, however if a training is not filled it does run the risk of being cancelled.  Please register so we know to expect you!</w:t>
                            </w:r>
                          </w:p>
                          <w:p w:rsidR="009C063D" w:rsidRPr="00280F8B" w:rsidRDefault="009C063D" w:rsidP="00185CE2">
                            <w:pPr>
                              <w:pStyle w:val="NormalWeb"/>
                              <w:shd w:val="clear" w:color="auto" w:fill="FFFFFF"/>
                              <w:spacing w:before="0" w:beforeAutospacing="0" w:after="120" w:afterAutospacing="0" w:line="271" w:lineRule="auto"/>
                              <w:jc w:val="both"/>
                              <w:rPr>
                                <w:rFonts w:ascii="Tahoma" w:hAnsi="Tahoma" w:cs="Tahoma"/>
                                <w:kern w:val="28"/>
                                <w:sz w:val="20"/>
                              </w:rPr>
                            </w:pPr>
                          </w:p>
                          <w:p w:rsidR="00F73721" w:rsidRPr="00280F8B" w:rsidRDefault="00F73721" w:rsidP="00F73721">
                            <w:pPr>
                              <w:widowControl w:val="0"/>
                              <w:rPr>
                                <w:rStyle w:val="PageNumber"/>
                                <w:rFonts w:ascii="Tahoma" w:hAnsi="Tahoma"/>
                                <w:sz w:val="2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D8030" id="_x0000_s1035" type="#_x0000_t202" style="position:absolute;left:0;text-align:left;margin-left:160.5pt;margin-top:302.25pt;width:417.6pt;height:194.25pt;z-index:2520688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" filled="f" stroked="f">
                <o:lock v:ext="edit" shapetype="t"/>
                <v:textbox inset="2.85pt,2.85pt,2.85pt,2.85pt">
                  <w:txbxContent>
                    <w:p w:rsidR="00462AAF" w:rsidRDefault="009C063D" w:rsidP="009C063D">
                      <w:pPr>
                        <w:pStyle w:val="NormalWeb"/>
                        <w:shd w:val="clear" w:color="auto" w:fill="FFFFFF"/>
                        <w:tabs>
                          <w:tab w:val="left" w:pos="360"/>
                        </w:tabs>
                        <w:spacing w:before="0" w:beforeAutospacing="0" w:after="0" w:afterAutospacing="0" w:line="271" w:lineRule="auto"/>
                        <w:jc w:val="both"/>
                        <w:rPr>
                          <w:rFonts w:ascii="Tahoma" w:hAnsi="Tahoma" w:cs="Tahoma"/>
                          <w:kern w:val="28"/>
                          <w:sz w:val="20"/>
                        </w:rPr>
                      </w:pPr>
                      <w:r>
                        <w:rPr>
                          <w:rFonts w:ascii="Tahoma" w:hAnsi="Tahoma" w:cs="Tahoma"/>
                          <w:kern w:val="28"/>
                          <w:sz w:val="20"/>
                        </w:rPr>
                        <w:t xml:space="preserve">Our in-person Meal Pattern trainings </w:t>
                      </w:r>
                      <w:r w:rsidR="00462AAF">
                        <w:rPr>
                          <w:rFonts w:ascii="Tahoma" w:hAnsi="Tahoma" w:cs="Tahoma"/>
                          <w:kern w:val="28"/>
                          <w:sz w:val="20"/>
                        </w:rPr>
                        <w:t xml:space="preserve">are well under way.  </w:t>
                      </w:r>
                      <w:r>
                        <w:rPr>
                          <w:rFonts w:ascii="Tahoma" w:hAnsi="Tahoma" w:cs="Tahoma"/>
                          <w:kern w:val="28"/>
                          <w:sz w:val="20"/>
                        </w:rPr>
                        <w:t>Trainings were completed in Onalaska and Viroqua during the end of June</w:t>
                      </w:r>
                      <w:r w:rsidR="00462AAF">
                        <w:rPr>
                          <w:rFonts w:ascii="Tahoma" w:hAnsi="Tahoma" w:cs="Tahoma"/>
                          <w:kern w:val="28"/>
                          <w:sz w:val="20"/>
                        </w:rPr>
                        <w:t xml:space="preserve"> and in Siren, Rice Lake and New Richmond mid-July.  F</w:t>
                      </w:r>
                      <w:r>
                        <w:rPr>
                          <w:rFonts w:ascii="Tahoma" w:hAnsi="Tahoma" w:cs="Tahoma"/>
                          <w:kern w:val="28"/>
                          <w:sz w:val="20"/>
                        </w:rPr>
                        <w:t>eedback from providers indicate</w:t>
                      </w:r>
                      <w:r w:rsidR="00462AAF">
                        <w:rPr>
                          <w:rFonts w:ascii="Tahoma" w:hAnsi="Tahoma" w:cs="Tahoma"/>
                          <w:kern w:val="28"/>
                          <w:sz w:val="20"/>
                        </w:rPr>
                        <w:t>d</w:t>
                      </w:r>
                      <w:r>
                        <w:rPr>
                          <w:rFonts w:ascii="Tahoma" w:hAnsi="Tahoma" w:cs="Tahoma"/>
                          <w:kern w:val="28"/>
                          <w:sz w:val="20"/>
                        </w:rPr>
                        <w:t xml:space="preserve"> they went well and the information was very helpful.  If you have not yet registered for a Meal Pattern Training – please do!  Dates are listed below.</w:t>
                      </w:r>
                    </w:p>
                    <w:p w:rsidR="00EB7E72" w:rsidRDefault="009C063D" w:rsidP="009C063D">
                      <w:pPr>
                        <w:pStyle w:val="NormalWeb"/>
                        <w:shd w:val="clear" w:color="auto" w:fill="FFFFFF"/>
                        <w:tabs>
                          <w:tab w:val="left" w:pos="360"/>
                        </w:tabs>
                        <w:spacing w:before="0" w:beforeAutospacing="0" w:after="0" w:afterAutospacing="0" w:line="271" w:lineRule="auto"/>
                        <w:jc w:val="both"/>
                        <w:rPr>
                          <w:rFonts w:ascii="Tahoma" w:hAnsi="Tahoma" w:cs="Tahoma"/>
                          <w:kern w:val="28"/>
                          <w:sz w:val="20"/>
                        </w:rPr>
                      </w:pPr>
                      <w:r>
                        <w:rPr>
                          <w:rFonts w:ascii="Tahoma" w:hAnsi="Tahoma" w:cs="Tahoma"/>
                          <w:kern w:val="28"/>
                          <w:sz w:val="20"/>
                        </w:rPr>
                        <w:t xml:space="preserve">  </w:t>
                      </w:r>
                      <w:bookmarkStart w:id="1" w:name="_GoBack"/>
                      <w:bookmarkEnd w:id="1"/>
                    </w:p>
                    <w:p w:rsidR="009C063D" w:rsidRDefault="009C063D" w:rsidP="009C063D">
                      <w:pPr>
                        <w:pStyle w:val="NormalWeb"/>
                        <w:shd w:val="clear" w:color="auto" w:fill="FFFFFF"/>
                        <w:spacing w:before="0" w:beforeAutospacing="0" w:after="0" w:afterAutospacing="0" w:line="271" w:lineRule="auto"/>
                        <w:jc w:val="both"/>
                        <w:rPr>
                          <w:rFonts w:ascii="Tahoma" w:hAnsi="Tahoma" w:cs="Tahoma"/>
                          <w:kern w:val="28"/>
                          <w:sz w:val="20"/>
                        </w:rPr>
                      </w:pPr>
                      <w:r>
                        <w:rPr>
                          <w:rFonts w:ascii="Tahoma" w:hAnsi="Tahoma" w:cs="Tahoma"/>
                          <w:kern w:val="28"/>
                          <w:sz w:val="20"/>
                        </w:rPr>
                        <w:t>August 17</w:t>
                      </w:r>
                      <w:r w:rsidRPr="009C063D">
                        <w:rPr>
                          <w:rFonts w:ascii="Tahoma" w:hAnsi="Tahoma" w:cs="Tahoma"/>
                          <w:kern w:val="28"/>
                          <w:sz w:val="20"/>
                          <w:vertAlign w:val="superscript"/>
                        </w:rPr>
                        <w:t>th</w:t>
                      </w:r>
                      <w:r>
                        <w:rPr>
                          <w:rFonts w:ascii="Tahoma" w:hAnsi="Tahoma" w:cs="Tahoma"/>
                          <w:kern w:val="28"/>
                          <w:sz w:val="20"/>
                        </w:rPr>
                        <w:t>, Lunda Community Center, 405 WI 54, Black River Falls, WI</w:t>
                      </w:r>
                    </w:p>
                    <w:p w:rsidR="009C063D" w:rsidRDefault="009C063D" w:rsidP="009C063D">
                      <w:pPr>
                        <w:pStyle w:val="NormalWeb"/>
                        <w:shd w:val="clear" w:color="auto" w:fill="FFFFFF"/>
                        <w:spacing w:before="0" w:beforeAutospacing="0" w:after="0" w:afterAutospacing="0" w:line="271" w:lineRule="auto"/>
                        <w:jc w:val="both"/>
                        <w:rPr>
                          <w:rFonts w:ascii="Tahoma" w:hAnsi="Tahoma" w:cs="Tahoma"/>
                          <w:kern w:val="28"/>
                          <w:sz w:val="20"/>
                        </w:rPr>
                      </w:pPr>
                      <w:r>
                        <w:rPr>
                          <w:rFonts w:ascii="Tahoma" w:hAnsi="Tahoma" w:cs="Tahoma"/>
                          <w:kern w:val="28"/>
                          <w:sz w:val="20"/>
                        </w:rPr>
                        <w:t>August 28</w:t>
                      </w:r>
                      <w:r w:rsidRPr="009C063D">
                        <w:rPr>
                          <w:rFonts w:ascii="Tahoma" w:hAnsi="Tahoma" w:cs="Tahoma"/>
                          <w:kern w:val="28"/>
                          <w:sz w:val="20"/>
                          <w:vertAlign w:val="superscript"/>
                        </w:rPr>
                        <w:t>th</w:t>
                      </w:r>
                      <w:r>
                        <w:rPr>
                          <w:rFonts w:ascii="Tahoma" w:hAnsi="Tahoma" w:cs="Tahoma"/>
                          <w:kern w:val="28"/>
                          <w:sz w:val="20"/>
                        </w:rPr>
                        <w:t>, Best Western, 100 Spring Street, River Falls, 54022</w:t>
                      </w:r>
                    </w:p>
                    <w:p w:rsidR="00450AA6" w:rsidRDefault="00450AA6" w:rsidP="009C063D">
                      <w:pPr>
                        <w:pStyle w:val="NormalWeb"/>
                        <w:shd w:val="clear" w:color="auto" w:fill="FFFFFF"/>
                        <w:spacing w:before="0" w:beforeAutospacing="0" w:after="0" w:afterAutospacing="0" w:line="271" w:lineRule="auto"/>
                        <w:jc w:val="both"/>
                        <w:rPr>
                          <w:rFonts w:ascii="Tahoma" w:hAnsi="Tahoma" w:cs="Tahoma"/>
                          <w:kern w:val="28"/>
                          <w:sz w:val="20"/>
                        </w:rPr>
                      </w:pPr>
                      <w:r>
                        <w:rPr>
                          <w:rFonts w:ascii="Tahoma" w:hAnsi="Tahoma" w:cs="Tahoma"/>
                          <w:kern w:val="28"/>
                          <w:sz w:val="20"/>
                        </w:rPr>
                        <w:t>September 6</w:t>
                      </w:r>
                      <w:r w:rsidRPr="00450AA6">
                        <w:rPr>
                          <w:rFonts w:ascii="Tahoma" w:hAnsi="Tahoma" w:cs="Tahoma"/>
                          <w:kern w:val="28"/>
                          <w:sz w:val="20"/>
                          <w:vertAlign w:val="superscript"/>
                        </w:rPr>
                        <w:t>th</w:t>
                      </w:r>
                      <w:r>
                        <w:rPr>
                          <w:rFonts w:ascii="Tahoma" w:hAnsi="Tahoma" w:cs="Tahoma"/>
                          <w:kern w:val="28"/>
                          <w:sz w:val="20"/>
                        </w:rPr>
                        <w:t>, Western Dairyland, 418 Wi</w:t>
                      </w:r>
                      <w:r w:rsidR="00462AAF">
                        <w:rPr>
                          <w:rFonts w:ascii="Tahoma" w:hAnsi="Tahoma" w:cs="Tahoma"/>
                          <w:kern w:val="28"/>
                          <w:sz w:val="20"/>
                        </w:rPr>
                        <w:t xml:space="preserve">sconsin Street, Eau Claire, WI </w:t>
                      </w:r>
                    </w:p>
                    <w:p w:rsidR="00450AA6" w:rsidRDefault="00450AA6" w:rsidP="009C063D">
                      <w:pPr>
                        <w:pStyle w:val="NormalWeb"/>
                        <w:shd w:val="clear" w:color="auto" w:fill="FFFFFF"/>
                        <w:spacing w:before="0" w:beforeAutospacing="0" w:after="0" w:afterAutospacing="0" w:line="271" w:lineRule="auto"/>
                        <w:jc w:val="both"/>
                        <w:rPr>
                          <w:rFonts w:ascii="Tahoma" w:hAnsi="Tahoma" w:cs="Tahoma"/>
                          <w:kern w:val="28"/>
                          <w:sz w:val="20"/>
                        </w:rPr>
                      </w:pPr>
                    </w:p>
                    <w:p w:rsidR="00450AA6" w:rsidRDefault="00450AA6" w:rsidP="009C063D">
                      <w:pPr>
                        <w:pStyle w:val="NormalWeb"/>
                        <w:shd w:val="clear" w:color="auto" w:fill="FFFFFF"/>
                        <w:spacing w:before="0" w:beforeAutospacing="0" w:after="0" w:afterAutospacing="0" w:line="271" w:lineRule="auto"/>
                        <w:jc w:val="both"/>
                        <w:rPr>
                          <w:rFonts w:ascii="Tahoma" w:hAnsi="Tahoma" w:cs="Tahoma"/>
                          <w:kern w:val="28"/>
                          <w:sz w:val="20"/>
                        </w:rPr>
                      </w:pPr>
                      <w:r>
                        <w:rPr>
                          <w:rFonts w:ascii="Tahoma" w:hAnsi="Tahoma" w:cs="Tahoma"/>
                          <w:kern w:val="28"/>
                          <w:sz w:val="20"/>
                        </w:rPr>
                        <w:t xml:space="preserve">All trainings are scheduled from 6:30-8:00 PM and will provide 2 hours of continuing education.  Monitors will be open to a Q &amp; A session following the training if requested.  </w:t>
                      </w:r>
                    </w:p>
                    <w:p w:rsidR="00450AA6" w:rsidRDefault="00450AA6" w:rsidP="009C063D">
                      <w:pPr>
                        <w:pStyle w:val="NormalWeb"/>
                        <w:shd w:val="clear" w:color="auto" w:fill="FFFFFF"/>
                        <w:spacing w:before="0" w:beforeAutospacing="0" w:after="0" w:afterAutospacing="0" w:line="271" w:lineRule="auto"/>
                        <w:jc w:val="both"/>
                        <w:rPr>
                          <w:rFonts w:ascii="Tahoma" w:hAnsi="Tahoma" w:cs="Tahoma"/>
                          <w:kern w:val="28"/>
                          <w:sz w:val="20"/>
                        </w:rPr>
                      </w:pPr>
                    </w:p>
                    <w:p w:rsidR="00450AA6" w:rsidRDefault="00450AA6" w:rsidP="009C063D">
                      <w:pPr>
                        <w:pStyle w:val="NormalWeb"/>
                        <w:shd w:val="clear" w:color="auto" w:fill="FFFFFF"/>
                        <w:spacing w:before="0" w:beforeAutospacing="0" w:after="0" w:afterAutospacing="0" w:line="271" w:lineRule="auto"/>
                        <w:jc w:val="both"/>
                        <w:rPr>
                          <w:rFonts w:ascii="Tahoma" w:hAnsi="Tahoma" w:cs="Tahoma"/>
                          <w:kern w:val="28"/>
                          <w:sz w:val="20"/>
                        </w:rPr>
                      </w:pPr>
                      <w:r>
                        <w:rPr>
                          <w:rFonts w:ascii="Tahoma" w:hAnsi="Tahoma" w:cs="Tahoma"/>
                          <w:kern w:val="28"/>
                          <w:sz w:val="20"/>
                        </w:rPr>
                        <w:t>*</w:t>
                      </w:r>
                      <w:r w:rsidR="00462AAF">
                        <w:rPr>
                          <w:rFonts w:ascii="Tahoma" w:hAnsi="Tahoma" w:cs="Tahoma"/>
                          <w:kern w:val="28"/>
                          <w:sz w:val="20"/>
                        </w:rPr>
                        <w:t>Registration is not required, however if a training is not filled it does run the risk of being cancelled.  Please register so we know to expect you!</w:t>
                      </w:r>
                    </w:p>
                    <w:p w:rsidR="009C063D" w:rsidRPr="00280F8B" w:rsidRDefault="009C063D" w:rsidP="00185CE2">
                      <w:pPr>
                        <w:pStyle w:val="NormalWeb"/>
                        <w:shd w:val="clear" w:color="auto" w:fill="FFFFFF"/>
                        <w:spacing w:before="0" w:beforeAutospacing="0" w:after="120" w:afterAutospacing="0" w:line="271" w:lineRule="auto"/>
                        <w:jc w:val="both"/>
                        <w:rPr>
                          <w:rFonts w:ascii="Tahoma" w:hAnsi="Tahoma" w:cs="Tahoma"/>
                          <w:kern w:val="28"/>
                          <w:sz w:val="20"/>
                        </w:rPr>
                      </w:pPr>
                    </w:p>
                    <w:p w:rsidR="00F73721" w:rsidRPr="00280F8B" w:rsidRDefault="00F73721" w:rsidP="00F73721">
                      <w:pPr>
                        <w:widowControl w:val="0"/>
                        <w:rPr>
                          <w:rStyle w:val="PageNumber"/>
                          <w:rFonts w:ascii="Tahoma" w:hAnsi="Tahoma"/>
                          <w:sz w:val="20"/>
                        </w:rPr>
                      </w:pPr>
                    </w:p>
                  </w:txbxContent>
                </v:textbox>
                <w10:wrap anchorx="margin" anchory="margin"/>
              </v:shape>
            </w:pict>
          </mc:Fallback>
        </mc:AlternateContent>
      </w:r>
    </w:p>
    <w:p w:rsidR="0045114F" w:rsidRPr="0045114F" w:rsidRDefault="0045114F" w:rsidP="0045114F"/>
    <w:p w:rsidR="0045114F" w:rsidRPr="0045114F" w:rsidRDefault="0045114F" w:rsidP="0045114F"/>
    <w:p w:rsidR="0045114F" w:rsidRPr="0045114F" w:rsidRDefault="0045114F" w:rsidP="0045114F"/>
    <w:p w:rsidR="0045114F" w:rsidRPr="0045114F" w:rsidRDefault="0045114F" w:rsidP="0045114F"/>
    <w:p w:rsidR="0045114F" w:rsidRPr="0045114F" w:rsidRDefault="0045114F" w:rsidP="0045114F"/>
    <w:p w:rsidR="0045114F" w:rsidRPr="0045114F" w:rsidRDefault="0045114F" w:rsidP="0045114F"/>
    <w:p w:rsidR="0045114F" w:rsidRPr="0045114F" w:rsidRDefault="00CD7BDB" w:rsidP="0045114F">
      <w:r>
        <w:rPr>
          <w:noProof/>
        </w:rPr>
        <mc:AlternateContent>
          <mc:Choice Requires="wps">
            <w:drawing>
              <wp:anchor distT="0" distB="0" distL="114300" distR="114300" simplePos="0" relativeHeight="252079104" behindDoc="0" locked="0" layoutInCell="1" allowOverlap="1" wp14:anchorId="3A9608E9" wp14:editId="28E0A61E">
                <wp:simplePos x="0" y="0"/>
                <wp:positionH relativeFrom="margin">
                  <wp:posOffset>-38100</wp:posOffset>
                </wp:positionH>
                <wp:positionV relativeFrom="page">
                  <wp:posOffset>5791200</wp:posOffset>
                </wp:positionV>
                <wp:extent cx="2011680" cy="274320"/>
                <wp:effectExtent l="0" t="0" r="7620" b="1143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BDB" w:rsidRPr="003C30FF" w:rsidRDefault="00CD7BDB" w:rsidP="00CD7BDB">
                            <w:pPr>
                              <w:pStyle w:val="Heading3"/>
                              <w:rPr>
                                <w:rStyle w:val="SubtleReference"/>
                                <w:rFonts w:ascii="Gill Sans MT Condensed" w:hAnsi="Gill Sans MT Condensed"/>
                                <w:color w:val="auto"/>
                                <w:spacing w:val="50"/>
                                <w:position w:val="6"/>
                                <w:sz w:val="36"/>
                                <w:szCs w:val="36"/>
                                <w:u w:val="none"/>
                              </w:rPr>
                            </w:pPr>
                            <w:r>
                              <w:rPr>
                                <w:rStyle w:val="SubtleReference"/>
                                <w:rFonts w:ascii="Gill Sans MT Condensed" w:hAnsi="Gill Sans MT Condensed"/>
                                <w:color w:val="auto"/>
                                <w:spacing w:val="50"/>
                                <w:position w:val="6"/>
                                <w:sz w:val="36"/>
                                <w:szCs w:val="36"/>
                                <w:u w:val="none"/>
                              </w:rPr>
                              <w:t>Got Friends?</w:t>
                            </w:r>
                          </w:p>
                          <w:p w:rsidR="00CD7BDB" w:rsidRDefault="00CD7BDB" w:rsidP="00CD7BDB">
                            <w:pPr>
                              <w:pStyle w:val="Heading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608E9" id="_x0000_s1036" type="#_x0000_t202" style="position:absolute;left:0;text-align:left;margin-left:-3pt;margin-top:456pt;width:158.4pt;height:21.6pt;z-index:252079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d/swIAALM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" filled="f" stroked="f">
                <v:textbox inset="0,0,0,0">
                  <w:txbxContent>
                    <w:p w:rsidR="00CD7BDB" w:rsidRPr="003C30FF" w:rsidRDefault="00CD7BDB" w:rsidP="00CD7BDB">
                      <w:pPr>
                        <w:pStyle w:val="Heading3"/>
                        <w:rPr>
                          <w:rStyle w:val="SubtleReference"/>
                          <w:rFonts w:ascii="Gill Sans MT Condensed" w:hAnsi="Gill Sans MT Condensed"/>
                          <w:color w:val="auto"/>
                          <w:spacing w:val="50"/>
                          <w:position w:val="6"/>
                          <w:sz w:val="36"/>
                          <w:szCs w:val="36"/>
                          <w:u w:val="none"/>
                        </w:rPr>
                      </w:pPr>
                      <w:r>
                        <w:rPr>
                          <w:rStyle w:val="SubtleReference"/>
                          <w:rFonts w:ascii="Gill Sans MT Condensed" w:hAnsi="Gill Sans MT Condensed"/>
                          <w:color w:val="auto"/>
                          <w:spacing w:val="50"/>
                          <w:position w:val="6"/>
                          <w:sz w:val="36"/>
                          <w:szCs w:val="36"/>
                          <w:u w:val="none"/>
                        </w:rPr>
                        <w:t>Got Friends?</w:t>
                      </w:r>
                    </w:p>
                    <w:p w:rsidR="00CD7BDB" w:rsidRDefault="00CD7BDB" w:rsidP="00CD7BDB">
                      <w:pPr>
                        <w:pStyle w:val="Heading2"/>
                      </w:pPr>
                    </w:p>
                  </w:txbxContent>
                </v:textbox>
                <w10:wrap anchorx="margin" anchory="page"/>
              </v:shape>
            </w:pict>
          </mc:Fallback>
        </mc:AlternateContent>
      </w:r>
    </w:p>
    <w:p w:rsidR="0045114F" w:rsidRPr="0045114F" w:rsidRDefault="00CD7BDB" w:rsidP="0045114F">
      <w:r>
        <w:rPr>
          <w:noProof/>
        </w:rPr>
        <mc:AlternateContent>
          <mc:Choice Requires="wps">
            <w:drawing>
              <wp:anchor distT="0" distB="0" distL="114300" distR="114300" simplePos="0" relativeHeight="252081152" behindDoc="0" locked="0" layoutInCell="1" allowOverlap="1" wp14:anchorId="0F810265" wp14:editId="6345A4D8">
                <wp:simplePos x="0" y="0"/>
                <wp:positionH relativeFrom="margin">
                  <wp:posOffset>-38100</wp:posOffset>
                </wp:positionH>
                <wp:positionV relativeFrom="page">
                  <wp:posOffset>6057899</wp:posOffset>
                </wp:positionV>
                <wp:extent cx="1883410" cy="2276475"/>
                <wp:effectExtent l="0" t="0" r="2540" b="9525"/>
                <wp:wrapNone/>
                <wp:docPr id="2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27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BDB" w:rsidRDefault="00CD7BDB" w:rsidP="00CD7BDB">
                            <w:pPr>
                              <w:ind w:right="30"/>
                              <w:rPr>
                                <w:rFonts w:ascii="Tahoma" w:hAnsi="Tahoma"/>
                              </w:rPr>
                            </w:pPr>
                            <w:r>
                              <w:rPr>
                                <w:rFonts w:ascii="Tahoma" w:hAnsi="Tahoma"/>
                              </w:rPr>
                              <w:t xml:space="preserve">Do you know Family Child Care providers who are not currently benefiting from CACFP Participation*?  </w:t>
                            </w:r>
                          </w:p>
                          <w:p w:rsidR="00CD7BDB" w:rsidRDefault="00CD7BDB" w:rsidP="00CD7BDB">
                            <w:pPr>
                              <w:ind w:right="30"/>
                              <w:rPr>
                                <w:rFonts w:ascii="Tahoma" w:hAnsi="Tahoma"/>
                              </w:rPr>
                            </w:pPr>
                            <w:r>
                              <w:rPr>
                                <w:rFonts w:ascii="Tahoma" w:hAnsi="Tahoma"/>
                              </w:rPr>
                              <w:t>Have them call us!  For each referral an existing WD provider sends our way between now and 12/31/18 they will be entered into a drawing for a great prize!</w:t>
                            </w:r>
                          </w:p>
                          <w:p w:rsidR="00CD7BDB" w:rsidRPr="00CD7BDB" w:rsidRDefault="00CD7BDB" w:rsidP="00CD7BDB">
                            <w:pPr>
                              <w:ind w:right="30"/>
                              <w:rPr>
                                <w:rFonts w:ascii="Tahoma" w:hAnsi="Tahoma"/>
                                <w:i/>
                              </w:rPr>
                            </w:pPr>
                            <w:r w:rsidRPr="00CD7BDB">
                              <w:rPr>
                                <w:rFonts w:ascii="Tahoma" w:hAnsi="Tahoma"/>
                                <w:i/>
                              </w:rPr>
                              <w:t>*Only applicable for providers who are not currently affiliated with a CACFP Sponsor.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10265" id="_x0000_s1037" type="#_x0000_t202" style="position:absolute;left:0;text-align:left;margin-left:-3pt;margin-top:477pt;width:148.3pt;height:179.25pt;z-index:252081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7tA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" filled="f" stroked="f">
                <v:textbox inset="0,0,0,0">
                  <w:txbxContent>
                    <w:p w:rsidR="00CD7BDB" w:rsidRDefault="00CD7BDB" w:rsidP="00CD7BDB">
                      <w:pPr>
                        <w:ind w:right="30"/>
                        <w:rPr>
                          <w:rFonts w:ascii="Tahoma" w:hAnsi="Tahoma"/>
                        </w:rPr>
                      </w:pPr>
                      <w:r>
                        <w:rPr>
                          <w:rFonts w:ascii="Tahoma" w:hAnsi="Tahoma"/>
                        </w:rPr>
                        <w:t xml:space="preserve">Do you know Family Child Care providers who are not currently benefiting from CACFP Participation*?  </w:t>
                      </w:r>
                    </w:p>
                    <w:p w:rsidR="00CD7BDB" w:rsidRDefault="00CD7BDB" w:rsidP="00CD7BDB">
                      <w:pPr>
                        <w:ind w:right="30"/>
                        <w:rPr>
                          <w:rFonts w:ascii="Tahoma" w:hAnsi="Tahoma"/>
                        </w:rPr>
                      </w:pPr>
                      <w:r>
                        <w:rPr>
                          <w:rFonts w:ascii="Tahoma" w:hAnsi="Tahoma"/>
                        </w:rPr>
                        <w:t>Have them call us!  For each referral an existing WD provider sends our way between now and 12/31/18 they will be entered into a drawing for a great prize!</w:t>
                      </w:r>
                    </w:p>
                    <w:p w:rsidR="00CD7BDB" w:rsidRPr="00CD7BDB" w:rsidRDefault="00CD7BDB" w:rsidP="00CD7BDB">
                      <w:pPr>
                        <w:ind w:right="30"/>
                        <w:rPr>
                          <w:rFonts w:ascii="Tahoma" w:hAnsi="Tahoma"/>
                          <w:i/>
                        </w:rPr>
                      </w:pPr>
                      <w:r w:rsidRPr="00CD7BDB">
                        <w:rPr>
                          <w:rFonts w:ascii="Tahoma" w:hAnsi="Tahoma"/>
                          <w:i/>
                        </w:rPr>
                        <w:t>*Only applicable for providers who are not currently affiliated with a CACFP Sponsor.</w:t>
                      </w:r>
                    </w:p>
                  </w:txbxContent>
                </v:textbox>
                <w10:wrap anchorx="margin" anchory="page"/>
              </v:shape>
            </w:pict>
          </mc:Fallback>
        </mc:AlternateContent>
      </w:r>
    </w:p>
    <w:p w:rsidR="0045114F" w:rsidRPr="0045114F" w:rsidRDefault="0045114F" w:rsidP="0045114F"/>
    <w:p w:rsidR="0045114F" w:rsidRPr="0045114F" w:rsidRDefault="0045114F" w:rsidP="0045114F"/>
    <w:p w:rsidR="0045114F" w:rsidRPr="0045114F" w:rsidRDefault="00CD7BDB" w:rsidP="0045114F">
      <w:r>
        <w:rPr>
          <w:noProof/>
        </w:rPr>
        <mc:AlternateContent>
          <mc:Choice Requires="wps">
            <w:drawing>
              <wp:anchor distT="0" distB="0" distL="114300" distR="114300" simplePos="0" relativeHeight="252062720" behindDoc="0" locked="0" layoutInCell="1" allowOverlap="1" wp14:anchorId="529F96FD" wp14:editId="4F704712">
                <wp:simplePos x="0" y="0"/>
                <wp:positionH relativeFrom="margin">
                  <wp:posOffset>2076450</wp:posOffset>
                </wp:positionH>
                <wp:positionV relativeFrom="page">
                  <wp:posOffset>6639560</wp:posOffset>
                </wp:positionV>
                <wp:extent cx="5212080" cy="274320"/>
                <wp:effectExtent l="0" t="0" r="7620" b="1143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743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256B6F" w:rsidRPr="00214771" w:rsidRDefault="00462AAF" w:rsidP="00256B6F">
                            <w:pPr>
                              <w:rPr>
                                <w:rStyle w:val="SubtleReference"/>
                                <w:rFonts w:ascii="Gill Sans MT Condensed" w:hAnsi="Gill Sans MT Condensed"/>
                                <w:color w:val="auto"/>
                                <w:spacing w:val="50"/>
                                <w:position w:val="6"/>
                                <w:sz w:val="36"/>
                                <w:u w:val="none"/>
                              </w:rPr>
                            </w:pPr>
                            <w:r>
                              <w:rPr>
                                <w:rStyle w:val="SubtleReference"/>
                                <w:rFonts w:ascii="Gill Sans MT Condensed" w:hAnsi="Gill Sans MT Condensed"/>
                                <w:color w:val="auto"/>
                                <w:spacing w:val="50"/>
                                <w:position w:val="6"/>
                                <w:sz w:val="36"/>
                                <w:u w:val="none"/>
                              </w:rPr>
                              <w:t>Kid</w:t>
                            </w:r>
                            <w:r w:rsidR="00A5558D">
                              <w:rPr>
                                <w:rStyle w:val="SubtleReference"/>
                                <w:rFonts w:ascii="Gill Sans MT Condensed" w:hAnsi="Gill Sans MT Condensed"/>
                                <w:color w:val="auto"/>
                                <w:spacing w:val="50"/>
                                <w:position w:val="6"/>
                                <w:sz w:val="36"/>
                                <w:u w:val="none"/>
                              </w:rPr>
                              <w:t>K</w:t>
                            </w:r>
                            <w:r>
                              <w:rPr>
                                <w:rStyle w:val="SubtleReference"/>
                                <w:rFonts w:ascii="Gill Sans MT Condensed" w:hAnsi="Gill Sans MT Condensed"/>
                                <w:color w:val="auto"/>
                                <w:spacing w:val="50"/>
                                <w:position w:val="6"/>
                                <w:sz w:val="36"/>
                                <w:u w:val="none"/>
                              </w:rP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F96FD" id="_x0000_s1038" type="#_x0000_t202" style="position:absolute;left:0;text-align:left;margin-left:163.5pt;margin-top:522.8pt;width:410.4pt;height:21.6pt;z-index:252062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" filled="f" stroked="f">
                <v:textbox inset="0,0,0,0">
                  <w:txbxContent>
                    <w:p w:rsidR="00256B6F" w:rsidRPr="00214771" w:rsidRDefault="00462AAF" w:rsidP="00256B6F">
                      <w:pPr>
                        <w:rPr>
                          <w:rStyle w:val="SubtleReference"/>
                          <w:rFonts w:ascii="Gill Sans MT Condensed" w:hAnsi="Gill Sans MT Condensed"/>
                          <w:color w:val="auto"/>
                          <w:spacing w:val="50"/>
                          <w:position w:val="6"/>
                          <w:sz w:val="36"/>
                          <w:u w:val="none"/>
                        </w:rPr>
                      </w:pPr>
                      <w:r>
                        <w:rPr>
                          <w:rStyle w:val="SubtleReference"/>
                          <w:rFonts w:ascii="Gill Sans MT Condensed" w:hAnsi="Gill Sans MT Condensed"/>
                          <w:color w:val="auto"/>
                          <w:spacing w:val="50"/>
                          <w:position w:val="6"/>
                          <w:sz w:val="36"/>
                          <w:u w:val="none"/>
                        </w:rPr>
                        <w:t>Kid</w:t>
                      </w:r>
                      <w:r w:rsidR="00A5558D">
                        <w:rPr>
                          <w:rStyle w:val="SubtleReference"/>
                          <w:rFonts w:ascii="Gill Sans MT Condensed" w:hAnsi="Gill Sans MT Condensed"/>
                          <w:color w:val="auto"/>
                          <w:spacing w:val="50"/>
                          <w:position w:val="6"/>
                          <w:sz w:val="36"/>
                          <w:u w:val="none"/>
                        </w:rPr>
                        <w:t>K</w:t>
                      </w:r>
                      <w:r>
                        <w:rPr>
                          <w:rStyle w:val="SubtleReference"/>
                          <w:rFonts w:ascii="Gill Sans MT Condensed" w:hAnsi="Gill Sans MT Condensed"/>
                          <w:color w:val="auto"/>
                          <w:spacing w:val="50"/>
                          <w:position w:val="6"/>
                          <w:sz w:val="36"/>
                          <w:u w:val="none"/>
                        </w:rPr>
                        <w:t>are</w:t>
                      </w:r>
                    </w:p>
                  </w:txbxContent>
                </v:textbox>
                <w10:wrap anchorx="margin" anchory="page"/>
              </v:shape>
            </w:pict>
          </mc:Fallback>
        </mc:AlternateContent>
      </w:r>
      <w:r>
        <w:rPr>
          <w:noProof/>
        </w:rPr>
        <mc:AlternateContent>
          <mc:Choice Requires="wps">
            <w:drawing>
              <wp:anchor distT="36576" distB="36576" distL="36576" distR="36576" simplePos="0" relativeHeight="252070912" behindDoc="0" locked="0" layoutInCell="1" allowOverlap="1" wp14:anchorId="47811FFC" wp14:editId="3FB4ECC0">
                <wp:simplePos x="0" y="0"/>
                <wp:positionH relativeFrom="margin">
                  <wp:posOffset>2057400</wp:posOffset>
                </wp:positionH>
                <wp:positionV relativeFrom="page">
                  <wp:posOffset>6609080</wp:posOffset>
                </wp:positionV>
                <wp:extent cx="5227320" cy="0"/>
                <wp:effectExtent l="0" t="19050" r="30480" b="19050"/>
                <wp:wrapNone/>
                <wp:docPr id="1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732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3AE4CF" id="Line 57" o:spid="_x0000_s1026" style="position:absolute;flip:y;z-index:2520709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 from="162pt,520.4pt" to="573.6pt,5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" strokeweight="3pt">
                <v:shadow color="#ccc"/>
                <w10:wrap anchorx="margin" anchory="page"/>
              </v:line>
            </w:pict>
          </mc:Fallback>
        </mc:AlternateContent>
      </w:r>
    </w:p>
    <w:p w:rsidR="0045114F" w:rsidRPr="0045114F" w:rsidRDefault="00CD7BDB" w:rsidP="0045114F">
      <w:r>
        <w:rPr>
          <w:noProof/>
        </w:rPr>
        <mc:AlternateContent>
          <mc:Choice Requires="wps">
            <w:drawing>
              <wp:anchor distT="36576" distB="36576" distL="36576" distR="36576" simplePos="0" relativeHeight="252055552" behindDoc="0" locked="0" layoutInCell="1" allowOverlap="1" wp14:anchorId="5C2AEE8B" wp14:editId="760E39FD">
                <wp:simplePos x="0" y="0"/>
                <wp:positionH relativeFrom="margin">
                  <wp:posOffset>2019300</wp:posOffset>
                </wp:positionH>
                <wp:positionV relativeFrom="margin">
                  <wp:posOffset>6648450</wp:posOffset>
                </wp:positionV>
                <wp:extent cx="5303520" cy="2076450"/>
                <wp:effectExtent l="0" t="0" r="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303520" cy="2076450"/>
                        </a:xfrm>
                        <a:prstGeom prst="rect">
                          <a:avLst/>
                        </a:prstGeom>
                        <a:noFill/>
                        <a:ln>
                          <a:noFill/>
                        </a:ln>
                        <a:effectLst/>
                        <a:extLst/>
                      </wps:spPr>
                      <wps:txbx>
                        <w:txbxContent>
                          <w:p w:rsidR="002E7987" w:rsidRDefault="002E7987" w:rsidP="005D2554">
                            <w:pPr>
                              <w:pStyle w:val="NormalWeb"/>
                              <w:widowControl w:val="0"/>
                              <w:shd w:val="clear" w:color="auto" w:fill="FFFFFF"/>
                              <w:spacing w:before="0" w:beforeAutospacing="0" w:after="240" w:afterAutospacing="0" w:line="271" w:lineRule="auto"/>
                              <w:jc w:val="both"/>
                              <w:rPr>
                                <w:rStyle w:val="PageNumber"/>
                                <w:rFonts w:ascii="Tahoma" w:hAnsi="Tahoma"/>
                                <w:sz w:val="20"/>
                              </w:rPr>
                            </w:pPr>
                            <w:r>
                              <w:rPr>
                                <w:rStyle w:val="PageNumber"/>
                                <w:rFonts w:ascii="Tahoma" w:hAnsi="Tahoma"/>
                                <w:sz w:val="20"/>
                              </w:rPr>
                              <w:t xml:space="preserve">As of our July claim, we officially have all online claiming providers using KidKare!  Yay!  We hope the process went relatively smoothly, but please know we are here to support with any concerns you are having.  </w:t>
                            </w:r>
                          </w:p>
                          <w:p w:rsidR="002E7987" w:rsidRDefault="002E7987" w:rsidP="005D2554">
                            <w:pPr>
                              <w:pStyle w:val="NormalWeb"/>
                              <w:widowControl w:val="0"/>
                              <w:shd w:val="clear" w:color="auto" w:fill="FFFFFF"/>
                              <w:spacing w:before="0" w:beforeAutospacing="0" w:after="240" w:afterAutospacing="0" w:line="271" w:lineRule="auto"/>
                              <w:jc w:val="both"/>
                              <w:rPr>
                                <w:rStyle w:val="PageNumber"/>
                                <w:rFonts w:ascii="Tahoma" w:hAnsi="Tahoma"/>
                                <w:sz w:val="20"/>
                              </w:rPr>
                            </w:pPr>
                            <w:r>
                              <w:rPr>
                                <w:rStyle w:val="PageNumber"/>
                                <w:rFonts w:ascii="Tahoma" w:hAnsi="Tahoma"/>
                                <w:sz w:val="20"/>
                              </w:rPr>
                              <w:t>There are many useful videos available from KidKare and can be found at the address below:</w:t>
                            </w:r>
                          </w:p>
                          <w:p w:rsidR="002E7987" w:rsidRDefault="006E0835" w:rsidP="005D2554">
                            <w:pPr>
                              <w:pStyle w:val="NormalWeb"/>
                              <w:widowControl w:val="0"/>
                              <w:shd w:val="clear" w:color="auto" w:fill="FFFFFF"/>
                              <w:spacing w:before="0" w:beforeAutospacing="0" w:after="240" w:afterAutospacing="0" w:line="271" w:lineRule="auto"/>
                              <w:jc w:val="both"/>
                              <w:rPr>
                                <w:rStyle w:val="PageNumber"/>
                                <w:rFonts w:ascii="Tahoma" w:hAnsi="Tahoma"/>
                                <w:sz w:val="20"/>
                              </w:rPr>
                            </w:pPr>
                            <w:hyperlink r:id="rId9" w:history="1">
                              <w:r w:rsidR="002E7987" w:rsidRPr="00D22AB1">
                                <w:rPr>
                                  <w:rStyle w:val="Hyperlink"/>
                                  <w:rFonts w:ascii="Tahoma" w:hAnsi="Tahoma"/>
                                  <w:sz w:val="20"/>
                                </w:rPr>
                                <w:t>https://help.kidkare.com/help</w:t>
                              </w:r>
                            </w:hyperlink>
                          </w:p>
                          <w:p w:rsidR="002E7987" w:rsidRDefault="001D6C39" w:rsidP="005D2554">
                            <w:pPr>
                              <w:pStyle w:val="NormalWeb"/>
                              <w:widowControl w:val="0"/>
                              <w:shd w:val="clear" w:color="auto" w:fill="FFFFFF"/>
                              <w:spacing w:before="0" w:beforeAutospacing="0" w:after="240" w:afterAutospacing="0" w:line="271" w:lineRule="auto"/>
                              <w:jc w:val="both"/>
                              <w:rPr>
                                <w:rStyle w:val="PageNumber"/>
                                <w:rFonts w:ascii="Tahoma" w:hAnsi="Tahoma"/>
                                <w:sz w:val="20"/>
                              </w:rPr>
                            </w:pPr>
                            <w:r>
                              <w:rPr>
                                <w:rStyle w:val="PageNumber"/>
                                <w:rFonts w:ascii="Tahoma" w:hAnsi="Tahoma"/>
                                <w:sz w:val="20"/>
                              </w:rPr>
                              <w:t>Please also note, that KidKare is a program supported by Minute Menu Systems so when you hear your monitor talk about Minute Menu – they are still involved in our claim process!  Keep an eye out for upcoming enhancements from KidKare that will allow us to support the updated meal patterns beginning October 1</w:t>
                            </w:r>
                            <w:r w:rsidRPr="001D6C39">
                              <w:rPr>
                                <w:rStyle w:val="PageNumber"/>
                                <w:rFonts w:ascii="Tahoma" w:hAnsi="Tahoma"/>
                                <w:sz w:val="20"/>
                                <w:vertAlign w:val="superscript"/>
                              </w:rPr>
                              <w:t>st</w:t>
                            </w:r>
                            <w:r>
                              <w:rPr>
                                <w:rStyle w:val="PageNumber"/>
                                <w:rFonts w:ascii="Tahoma" w:hAnsi="Tahoma"/>
                                <w:sz w:val="20"/>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AEE8B" id="_x0000_s1039" type="#_x0000_t202" style="position:absolute;left:0;text-align:left;margin-left:159pt;margin-top:523.5pt;width:417.6pt;height:163.5pt;z-index:25205555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" filled="f" stroked="f">
                <o:lock v:ext="edit" shapetype="t"/>
                <v:textbox inset="2.85pt,2.85pt,2.85pt,2.85pt">
                  <w:txbxContent>
                    <w:p w:rsidR="002E7987" w:rsidRDefault="002E7987" w:rsidP="005D2554">
                      <w:pPr>
                        <w:pStyle w:val="NormalWeb"/>
                        <w:widowControl w:val="0"/>
                        <w:shd w:val="clear" w:color="auto" w:fill="FFFFFF"/>
                        <w:spacing w:before="0" w:beforeAutospacing="0" w:after="240" w:afterAutospacing="0" w:line="271" w:lineRule="auto"/>
                        <w:jc w:val="both"/>
                        <w:rPr>
                          <w:rStyle w:val="PageNumber"/>
                          <w:rFonts w:ascii="Tahoma" w:hAnsi="Tahoma"/>
                          <w:sz w:val="20"/>
                        </w:rPr>
                      </w:pPr>
                      <w:r>
                        <w:rPr>
                          <w:rStyle w:val="PageNumber"/>
                          <w:rFonts w:ascii="Tahoma" w:hAnsi="Tahoma"/>
                          <w:sz w:val="20"/>
                        </w:rPr>
                        <w:t xml:space="preserve">As of our July claim, we officially have all online claiming providers using KidKare!  Yay!  We hope the process went relatively smoothly, but please know we are here to support with any concerns you are having.  </w:t>
                      </w:r>
                    </w:p>
                    <w:p w:rsidR="002E7987" w:rsidRDefault="002E7987" w:rsidP="005D2554">
                      <w:pPr>
                        <w:pStyle w:val="NormalWeb"/>
                        <w:widowControl w:val="0"/>
                        <w:shd w:val="clear" w:color="auto" w:fill="FFFFFF"/>
                        <w:spacing w:before="0" w:beforeAutospacing="0" w:after="240" w:afterAutospacing="0" w:line="271" w:lineRule="auto"/>
                        <w:jc w:val="both"/>
                        <w:rPr>
                          <w:rStyle w:val="PageNumber"/>
                          <w:rFonts w:ascii="Tahoma" w:hAnsi="Tahoma"/>
                          <w:sz w:val="20"/>
                        </w:rPr>
                      </w:pPr>
                      <w:r>
                        <w:rPr>
                          <w:rStyle w:val="PageNumber"/>
                          <w:rFonts w:ascii="Tahoma" w:hAnsi="Tahoma"/>
                          <w:sz w:val="20"/>
                        </w:rPr>
                        <w:t>There are many useful videos available from KidKare and can be found at the address below:</w:t>
                      </w:r>
                    </w:p>
                    <w:p w:rsidR="002E7987" w:rsidRDefault="008D3B01" w:rsidP="005D2554">
                      <w:pPr>
                        <w:pStyle w:val="NormalWeb"/>
                        <w:widowControl w:val="0"/>
                        <w:shd w:val="clear" w:color="auto" w:fill="FFFFFF"/>
                        <w:spacing w:before="0" w:beforeAutospacing="0" w:after="240" w:afterAutospacing="0" w:line="271" w:lineRule="auto"/>
                        <w:jc w:val="both"/>
                        <w:rPr>
                          <w:rStyle w:val="PageNumber"/>
                          <w:rFonts w:ascii="Tahoma" w:hAnsi="Tahoma"/>
                          <w:sz w:val="20"/>
                        </w:rPr>
                      </w:pPr>
                      <w:hyperlink r:id="rId10" w:history="1">
                        <w:r w:rsidR="002E7987" w:rsidRPr="00D22AB1">
                          <w:rPr>
                            <w:rStyle w:val="Hyperlink"/>
                            <w:rFonts w:ascii="Tahoma" w:hAnsi="Tahoma"/>
                            <w:sz w:val="20"/>
                          </w:rPr>
                          <w:t>https://help.kidkare.com/help</w:t>
                        </w:r>
                      </w:hyperlink>
                    </w:p>
                    <w:p w:rsidR="002E7987" w:rsidRDefault="001D6C39" w:rsidP="005D2554">
                      <w:pPr>
                        <w:pStyle w:val="NormalWeb"/>
                        <w:widowControl w:val="0"/>
                        <w:shd w:val="clear" w:color="auto" w:fill="FFFFFF"/>
                        <w:spacing w:before="0" w:beforeAutospacing="0" w:after="240" w:afterAutospacing="0" w:line="271" w:lineRule="auto"/>
                        <w:jc w:val="both"/>
                        <w:rPr>
                          <w:rStyle w:val="PageNumber"/>
                          <w:rFonts w:ascii="Tahoma" w:hAnsi="Tahoma"/>
                          <w:sz w:val="20"/>
                        </w:rPr>
                      </w:pPr>
                      <w:r>
                        <w:rPr>
                          <w:rStyle w:val="PageNumber"/>
                          <w:rFonts w:ascii="Tahoma" w:hAnsi="Tahoma"/>
                          <w:sz w:val="20"/>
                        </w:rPr>
                        <w:t>Please also note, that KidKare is a program supported by Minute Menu Systems so when you hear your monitor talk about Minute Menu – they are still involved in our claim process!  Keep an eye out for upcoming enhancements from KidKare that will allow us to support the updated meal patterns beginning October 1</w:t>
                      </w:r>
                      <w:r w:rsidRPr="001D6C39">
                        <w:rPr>
                          <w:rStyle w:val="PageNumber"/>
                          <w:rFonts w:ascii="Tahoma" w:hAnsi="Tahoma"/>
                          <w:sz w:val="20"/>
                          <w:vertAlign w:val="superscript"/>
                        </w:rPr>
                        <w:t>st</w:t>
                      </w:r>
                      <w:r>
                        <w:rPr>
                          <w:rStyle w:val="PageNumber"/>
                          <w:rFonts w:ascii="Tahoma" w:hAnsi="Tahoma"/>
                          <w:sz w:val="20"/>
                        </w:rPr>
                        <w:t xml:space="preserve">! </w:t>
                      </w:r>
                    </w:p>
                  </w:txbxContent>
                </v:textbox>
                <w10:wrap anchorx="margin" anchory="margin"/>
              </v:shape>
            </w:pict>
          </mc:Fallback>
        </mc:AlternateContent>
      </w:r>
    </w:p>
    <w:p w:rsidR="0045114F" w:rsidRDefault="0045114F" w:rsidP="0045114F"/>
    <w:p w:rsidR="0045114F" w:rsidRPr="0045114F" w:rsidRDefault="0045114F" w:rsidP="00735F1D">
      <w:r>
        <w:tab/>
      </w:r>
    </w:p>
    <w:p w:rsidR="00981E14" w:rsidRDefault="00981E14" w:rsidP="0045114F">
      <w:pPr>
        <w:tabs>
          <w:tab w:val="left" w:pos="3682"/>
        </w:tabs>
      </w:pPr>
    </w:p>
    <w:p w:rsidR="00981E14" w:rsidRDefault="00981E14" w:rsidP="0045114F">
      <w:pPr>
        <w:tabs>
          <w:tab w:val="left" w:pos="3682"/>
        </w:tabs>
      </w:pPr>
    </w:p>
    <w:p w:rsidR="00981E14" w:rsidRDefault="00981E14" w:rsidP="0045114F">
      <w:pPr>
        <w:tabs>
          <w:tab w:val="left" w:pos="3682"/>
        </w:tabs>
      </w:pPr>
    </w:p>
    <w:p w:rsidR="00981E14" w:rsidRDefault="00981E14" w:rsidP="0045114F">
      <w:pPr>
        <w:tabs>
          <w:tab w:val="left" w:pos="3682"/>
        </w:tabs>
      </w:pPr>
    </w:p>
    <w:p w:rsidR="00981E14" w:rsidRDefault="00CD7BDB" w:rsidP="0045114F">
      <w:pPr>
        <w:tabs>
          <w:tab w:val="left" w:pos="3682"/>
        </w:tabs>
      </w:pPr>
      <w:r>
        <w:rPr>
          <w:noProof/>
        </w:rPr>
        <mc:AlternateContent>
          <mc:Choice Requires="wps">
            <w:drawing>
              <wp:anchor distT="0" distB="0" distL="114300" distR="114300" simplePos="0" relativeHeight="252040192" behindDoc="0" locked="0" layoutInCell="1" allowOverlap="1" wp14:anchorId="0C47F2BB" wp14:editId="3F379A6B">
                <wp:simplePos x="0" y="0"/>
                <wp:positionH relativeFrom="margin">
                  <wp:align>left</wp:align>
                </wp:positionH>
                <wp:positionV relativeFrom="page">
                  <wp:posOffset>8524875</wp:posOffset>
                </wp:positionV>
                <wp:extent cx="1883410" cy="1352550"/>
                <wp:effectExtent l="0" t="0" r="2540" b="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771" w:rsidRPr="00214771" w:rsidRDefault="00214771" w:rsidP="00214771">
                            <w:pPr>
                              <w:widowControl w:val="0"/>
                              <w:spacing w:after="0"/>
                              <w:jc w:val="center"/>
                              <w:rPr>
                                <w:rFonts w:ascii="Gill Sans MT Condensed" w:hAnsi="Gill Sans MT Condensed"/>
                                <w:bCs/>
                                <w:color w:val="000000"/>
                                <w:sz w:val="36"/>
                                <w:szCs w:val="24"/>
                              </w:rPr>
                            </w:pPr>
                            <w:r w:rsidRPr="00214771">
                              <w:rPr>
                                <w:rFonts w:ascii="Gill Sans MT Condensed" w:hAnsi="Gill Sans MT Condensed"/>
                                <w:bCs/>
                                <w:color w:val="000000"/>
                                <w:sz w:val="36"/>
                                <w:szCs w:val="24"/>
                              </w:rPr>
                              <w:t>Need Help?</w:t>
                            </w:r>
                          </w:p>
                          <w:p w:rsidR="00214771" w:rsidRDefault="00214771" w:rsidP="00214771">
                            <w:pPr>
                              <w:widowControl w:val="0"/>
                              <w:spacing w:after="0"/>
                              <w:jc w:val="center"/>
                              <w:rPr>
                                <w:rFonts w:ascii="Tahoma" w:hAnsi="Tahoma"/>
                                <w:color w:val="000000"/>
                              </w:rPr>
                            </w:pPr>
                            <w:r>
                              <w:rPr>
                                <w:rFonts w:ascii="Tahoma" w:hAnsi="Tahoma"/>
                                <w:color w:val="000000"/>
                              </w:rPr>
                              <w:t xml:space="preserve">If you don’t find what you need on our website, please call us! We are always available to help you! </w:t>
                            </w:r>
                          </w:p>
                          <w:p w:rsidR="00214771" w:rsidRDefault="00214771" w:rsidP="00214771">
                            <w:pPr>
                              <w:widowControl w:val="0"/>
                              <w:spacing w:after="0"/>
                              <w:jc w:val="center"/>
                              <w:rPr>
                                <w:rFonts w:ascii="Tahoma" w:hAnsi="Tahoma"/>
                                <w:color w:val="008000"/>
                              </w:rPr>
                            </w:pPr>
                            <w:r>
                              <w:rPr>
                                <w:rFonts w:ascii="Tahoma" w:hAnsi="Tahoma"/>
                                <w:color w:val="000000"/>
                              </w:rPr>
                              <w:t>Contact us at (800)782-1880 or cacfp@wdeoc.org</w:t>
                            </w:r>
                          </w:p>
                          <w:p w:rsidR="00214771" w:rsidRDefault="00214771" w:rsidP="0021477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7F2BB" id="Text Box 43" o:spid="_x0000_s1040" type="#_x0000_t202" style="position:absolute;left:0;text-align:left;margin-left:0;margin-top:671.25pt;width:148.3pt;height:106.5pt;z-index:2520401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" filled="f" stroked="f">
                <v:textbox inset="0,0,0,0">
                  <w:txbxContent>
                    <w:p w:rsidR="00214771" w:rsidRPr="00214771" w:rsidRDefault="00214771" w:rsidP="00214771">
                      <w:pPr>
                        <w:widowControl w:val="0"/>
                        <w:spacing w:after="0"/>
                        <w:jc w:val="center"/>
                        <w:rPr>
                          <w:rFonts w:ascii="Gill Sans MT Condensed" w:hAnsi="Gill Sans MT Condensed"/>
                          <w:bCs/>
                          <w:color w:val="000000"/>
                          <w:sz w:val="36"/>
                          <w:szCs w:val="24"/>
                        </w:rPr>
                      </w:pPr>
                      <w:r w:rsidRPr="00214771">
                        <w:rPr>
                          <w:rFonts w:ascii="Gill Sans MT Condensed" w:hAnsi="Gill Sans MT Condensed"/>
                          <w:bCs/>
                          <w:color w:val="000000"/>
                          <w:sz w:val="36"/>
                          <w:szCs w:val="24"/>
                        </w:rPr>
                        <w:t>Need Help?</w:t>
                      </w:r>
                    </w:p>
                    <w:p w:rsidR="00214771" w:rsidRDefault="00214771" w:rsidP="00214771">
                      <w:pPr>
                        <w:widowControl w:val="0"/>
                        <w:spacing w:after="0"/>
                        <w:jc w:val="center"/>
                        <w:rPr>
                          <w:rFonts w:ascii="Tahoma" w:hAnsi="Tahoma"/>
                          <w:color w:val="000000"/>
                        </w:rPr>
                      </w:pPr>
                      <w:r>
                        <w:rPr>
                          <w:rFonts w:ascii="Tahoma" w:hAnsi="Tahoma"/>
                          <w:color w:val="000000"/>
                        </w:rPr>
                        <w:t xml:space="preserve">If you don’t find what you need on our website, please call us! We are always available to help you! </w:t>
                      </w:r>
                    </w:p>
                    <w:p w:rsidR="00214771" w:rsidRDefault="00214771" w:rsidP="00214771">
                      <w:pPr>
                        <w:widowControl w:val="0"/>
                        <w:spacing w:after="0"/>
                        <w:jc w:val="center"/>
                        <w:rPr>
                          <w:rFonts w:ascii="Tahoma" w:hAnsi="Tahoma"/>
                          <w:color w:val="008000"/>
                        </w:rPr>
                      </w:pPr>
                      <w:r>
                        <w:rPr>
                          <w:rFonts w:ascii="Tahoma" w:hAnsi="Tahoma"/>
                          <w:color w:val="000000"/>
                        </w:rPr>
                        <w:t>Contact us at (800)782-1880 or cacfp@wdeoc.org</w:t>
                      </w:r>
                    </w:p>
                    <w:p w:rsidR="00214771" w:rsidRDefault="00214771" w:rsidP="00214771"/>
                  </w:txbxContent>
                </v:textbox>
                <w10:wrap anchorx="margin" anchory="page"/>
              </v:shape>
            </w:pict>
          </mc:Fallback>
        </mc:AlternateContent>
      </w:r>
    </w:p>
    <w:p w:rsidR="00981E14" w:rsidRDefault="00CD7BDB" w:rsidP="0045114F">
      <w:pPr>
        <w:tabs>
          <w:tab w:val="left" w:pos="3682"/>
        </w:tabs>
      </w:pPr>
      <w:r>
        <w:rPr>
          <w:noProof/>
        </w:rPr>
        <mc:AlternateContent>
          <mc:Choice Requires="wps">
            <w:drawing>
              <wp:anchor distT="36576" distB="36576" distL="36576" distR="36576" simplePos="0" relativeHeight="252077056" behindDoc="0" locked="0" layoutInCell="1" allowOverlap="1" wp14:anchorId="306D7D4E" wp14:editId="736CEF47">
                <wp:simplePos x="0" y="0"/>
                <wp:positionH relativeFrom="margin">
                  <wp:posOffset>2057400</wp:posOffset>
                </wp:positionH>
                <wp:positionV relativeFrom="page">
                  <wp:posOffset>8978900</wp:posOffset>
                </wp:positionV>
                <wp:extent cx="5227320" cy="0"/>
                <wp:effectExtent l="0" t="19050" r="30480" b="19050"/>
                <wp:wrapNone/>
                <wp:docPr id="1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732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158B8A" id="Line 57" o:spid="_x0000_s1026" style="position:absolute;flip:y;z-index:2520770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 from="162pt,707pt" to="573.6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" strokeweight="3pt">
                <v:shadow color="#ccc"/>
                <w10:wrap anchorx="margin" anchory="page"/>
              </v:line>
            </w:pict>
          </mc:Fallback>
        </mc:AlternateContent>
      </w:r>
    </w:p>
    <w:p w:rsidR="00981E14" w:rsidRDefault="00CD7BDB" w:rsidP="0045114F">
      <w:pPr>
        <w:tabs>
          <w:tab w:val="left" w:pos="3682"/>
        </w:tabs>
      </w:pPr>
      <w:r>
        <w:rPr>
          <w:noProof/>
        </w:rPr>
        <mc:AlternateContent>
          <mc:Choice Requires="wps">
            <w:drawing>
              <wp:anchor distT="0" distB="0" distL="114300" distR="114300" simplePos="0" relativeHeight="252072960" behindDoc="0" locked="0" layoutInCell="1" allowOverlap="1" wp14:anchorId="5627A180" wp14:editId="496B9812">
                <wp:simplePos x="0" y="0"/>
                <wp:positionH relativeFrom="margin">
                  <wp:posOffset>2047875</wp:posOffset>
                </wp:positionH>
                <wp:positionV relativeFrom="page">
                  <wp:posOffset>9029700</wp:posOffset>
                </wp:positionV>
                <wp:extent cx="2011680" cy="274320"/>
                <wp:effectExtent l="0" t="0" r="7620" b="11430"/>
                <wp:wrapNone/>
                <wp:docPr id="1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E68" w:rsidRPr="003C30FF" w:rsidRDefault="001D6C39" w:rsidP="008D4E68">
                            <w:pPr>
                              <w:pStyle w:val="Heading3"/>
                              <w:rPr>
                                <w:rStyle w:val="SubtleReference"/>
                                <w:rFonts w:ascii="Gill Sans MT Condensed" w:hAnsi="Gill Sans MT Condensed"/>
                                <w:color w:val="auto"/>
                                <w:spacing w:val="50"/>
                                <w:position w:val="6"/>
                                <w:sz w:val="36"/>
                                <w:szCs w:val="36"/>
                                <w:u w:val="none"/>
                              </w:rPr>
                            </w:pPr>
                            <w:r>
                              <w:rPr>
                                <w:rStyle w:val="SubtleReference"/>
                                <w:rFonts w:ascii="Gill Sans MT Condensed" w:hAnsi="Gill Sans MT Condensed"/>
                                <w:color w:val="auto"/>
                                <w:spacing w:val="50"/>
                                <w:position w:val="6"/>
                                <w:sz w:val="36"/>
                                <w:szCs w:val="36"/>
                                <w:u w:val="none"/>
                              </w:rPr>
                              <w:t>Do you read me?</w:t>
                            </w:r>
                          </w:p>
                          <w:p w:rsidR="008D4E68" w:rsidRDefault="008D4E68" w:rsidP="008D4E68">
                            <w:pPr>
                              <w:pStyle w:val="Heading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7A180" id="_x0000_s1041" type="#_x0000_t202" style="position:absolute;left:0;text-align:left;margin-left:161.25pt;margin-top:711pt;width:158.4pt;height:21.6pt;z-index:2520729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v34sgIAALM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" filled="f" stroked="f">
                <v:textbox inset="0,0,0,0">
                  <w:txbxContent>
                    <w:p w:rsidR="008D4E68" w:rsidRPr="003C30FF" w:rsidRDefault="001D6C39" w:rsidP="008D4E68">
                      <w:pPr>
                        <w:pStyle w:val="Heading3"/>
                        <w:rPr>
                          <w:rStyle w:val="SubtleReference"/>
                          <w:rFonts w:ascii="Gill Sans MT Condensed" w:hAnsi="Gill Sans MT Condensed"/>
                          <w:color w:val="auto"/>
                          <w:spacing w:val="50"/>
                          <w:position w:val="6"/>
                          <w:sz w:val="36"/>
                          <w:szCs w:val="36"/>
                          <w:u w:val="none"/>
                        </w:rPr>
                      </w:pPr>
                      <w:r>
                        <w:rPr>
                          <w:rStyle w:val="SubtleReference"/>
                          <w:rFonts w:ascii="Gill Sans MT Condensed" w:hAnsi="Gill Sans MT Condensed"/>
                          <w:color w:val="auto"/>
                          <w:spacing w:val="50"/>
                          <w:position w:val="6"/>
                          <w:sz w:val="36"/>
                          <w:szCs w:val="36"/>
                          <w:u w:val="none"/>
                        </w:rPr>
                        <w:t>Do you read me?</w:t>
                      </w:r>
                    </w:p>
                    <w:p w:rsidR="008D4E68" w:rsidRDefault="008D4E68" w:rsidP="008D4E68">
                      <w:pPr>
                        <w:pStyle w:val="Heading2"/>
                      </w:pPr>
                    </w:p>
                  </w:txbxContent>
                </v:textbox>
                <w10:wrap anchorx="margin" anchory="page"/>
              </v:shape>
            </w:pict>
          </mc:Fallback>
        </mc:AlternateContent>
      </w:r>
    </w:p>
    <w:p w:rsidR="00981E14" w:rsidRDefault="00CD7BDB" w:rsidP="0045114F">
      <w:pPr>
        <w:tabs>
          <w:tab w:val="left" w:pos="3682"/>
        </w:tabs>
      </w:pPr>
      <w:r>
        <w:rPr>
          <w:noProof/>
        </w:rPr>
        <mc:AlternateContent>
          <mc:Choice Requires="wps">
            <w:drawing>
              <wp:anchor distT="0" distB="0" distL="114300" distR="114300" simplePos="0" relativeHeight="252075008" behindDoc="0" locked="0" layoutInCell="1" allowOverlap="1" wp14:anchorId="0A9EDADB" wp14:editId="0B3EBDC8">
                <wp:simplePos x="0" y="0"/>
                <wp:positionH relativeFrom="page">
                  <wp:posOffset>2285999</wp:posOffset>
                </wp:positionH>
                <wp:positionV relativeFrom="page">
                  <wp:posOffset>9296400</wp:posOffset>
                </wp:positionV>
                <wp:extent cx="5210175" cy="1257300"/>
                <wp:effectExtent l="0" t="0" r="9525" b="0"/>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E68" w:rsidRPr="008D4E68" w:rsidRDefault="001D6C39" w:rsidP="008D4E68">
                            <w:pPr>
                              <w:ind w:right="30"/>
                              <w:rPr>
                                <w:rFonts w:ascii="Tahoma" w:hAnsi="Tahoma"/>
                              </w:rPr>
                            </w:pPr>
                            <w:r>
                              <w:rPr>
                                <w:rFonts w:ascii="Tahoma" w:hAnsi="Tahoma"/>
                              </w:rPr>
                              <w:t xml:space="preserve">If you made it this far in our newsletter; send an email, </w:t>
                            </w:r>
                            <w:r w:rsidR="00A5558D">
                              <w:rPr>
                                <w:rFonts w:ascii="Tahoma" w:hAnsi="Tahoma"/>
                              </w:rPr>
                              <w:t>Facebook</w:t>
                            </w:r>
                            <w:r>
                              <w:rPr>
                                <w:rFonts w:ascii="Tahoma" w:hAnsi="Tahoma"/>
                              </w:rPr>
                              <w:t xml:space="preserve"> message or tell your monitor you read it all!  You will be entered into a prize drawing to be awarded during your 1</w:t>
                            </w:r>
                            <w:r w:rsidRPr="001D6C39">
                              <w:rPr>
                                <w:rFonts w:ascii="Tahoma" w:hAnsi="Tahoma"/>
                                <w:vertAlign w:val="superscript"/>
                              </w:rPr>
                              <w:t>st</w:t>
                            </w:r>
                            <w:r>
                              <w:rPr>
                                <w:rFonts w:ascii="Tahoma" w:hAnsi="Tahoma"/>
                              </w:rPr>
                              <w:t xml:space="preserve"> home visit of FY2018!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EDADB" id="_x0000_s1042" type="#_x0000_t202" style="position:absolute;left:0;text-align:left;margin-left:180pt;margin-top:732pt;width:410.25pt;height:99pt;z-index:25207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F59swIAALQ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" filled="f" stroked="f">
                <v:textbox inset="0,0,0,0">
                  <w:txbxContent>
                    <w:p w:rsidR="008D4E68" w:rsidRPr="008D4E68" w:rsidRDefault="001D6C39" w:rsidP="008D4E68">
                      <w:pPr>
                        <w:ind w:right="30"/>
                        <w:rPr>
                          <w:rFonts w:ascii="Tahoma" w:hAnsi="Tahoma"/>
                        </w:rPr>
                      </w:pPr>
                      <w:r>
                        <w:rPr>
                          <w:rFonts w:ascii="Tahoma" w:hAnsi="Tahoma"/>
                        </w:rPr>
                        <w:t xml:space="preserve">If you made it this far in our newsletter; send an email, </w:t>
                      </w:r>
                      <w:r w:rsidR="00A5558D">
                        <w:rPr>
                          <w:rFonts w:ascii="Tahoma" w:hAnsi="Tahoma"/>
                        </w:rPr>
                        <w:t>Facebook</w:t>
                      </w:r>
                      <w:r>
                        <w:rPr>
                          <w:rFonts w:ascii="Tahoma" w:hAnsi="Tahoma"/>
                        </w:rPr>
                        <w:t xml:space="preserve"> message or tell your monitor you read it all!  You will be entered into a prize drawing to be awarded during your 1</w:t>
                      </w:r>
                      <w:r w:rsidRPr="001D6C39">
                        <w:rPr>
                          <w:rFonts w:ascii="Tahoma" w:hAnsi="Tahoma"/>
                          <w:vertAlign w:val="superscript"/>
                        </w:rPr>
                        <w:t>st</w:t>
                      </w:r>
                      <w:r>
                        <w:rPr>
                          <w:rFonts w:ascii="Tahoma" w:hAnsi="Tahoma"/>
                        </w:rPr>
                        <w:t xml:space="preserve"> home visit of FY2018!</w:t>
                      </w:r>
                    </w:p>
                  </w:txbxContent>
                </v:textbox>
                <w10:wrap anchorx="page" anchory="page"/>
              </v:shape>
            </w:pict>
          </mc:Fallback>
        </mc:AlternateContent>
      </w:r>
    </w:p>
    <w:p w:rsidR="00981E14" w:rsidRDefault="00981E14" w:rsidP="0045114F">
      <w:pPr>
        <w:tabs>
          <w:tab w:val="left" w:pos="3682"/>
        </w:tabs>
      </w:pPr>
    </w:p>
    <w:p w:rsidR="00981E14" w:rsidRDefault="00981E14" w:rsidP="0045114F">
      <w:pPr>
        <w:tabs>
          <w:tab w:val="left" w:pos="3682"/>
        </w:tabs>
      </w:pPr>
    </w:p>
    <w:p w:rsidR="001D6C39" w:rsidRDefault="001D6C39" w:rsidP="0045114F">
      <w:pPr>
        <w:tabs>
          <w:tab w:val="left" w:pos="3682"/>
        </w:tabs>
      </w:pPr>
    </w:p>
    <w:p w:rsidR="001D6C39" w:rsidRDefault="001D6C39" w:rsidP="0045114F">
      <w:pPr>
        <w:tabs>
          <w:tab w:val="left" w:pos="3682"/>
        </w:tabs>
      </w:pPr>
    </w:p>
    <w:p w:rsidR="001D6C39" w:rsidRDefault="001D6C39" w:rsidP="0045114F">
      <w:pPr>
        <w:tabs>
          <w:tab w:val="left" w:pos="3682"/>
        </w:tabs>
      </w:pPr>
    </w:p>
    <w:p w:rsidR="001D6C39" w:rsidRDefault="001D6C39" w:rsidP="0045114F">
      <w:pPr>
        <w:tabs>
          <w:tab w:val="left" w:pos="3682"/>
        </w:tabs>
      </w:pPr>
    </w:p>
    <w:p w:rsidR="001D6C39" w:rsidRDefault="001D6C39" w:rsidP="0045114F">
      <w:pPr>
        <w:tabs>
          <w:tab w:val="left" w:pos="3682"/>
        </w:tabs>
      </w:pPr>
    </w:p>
    <w:p w:rsidR="00142C99" w:rsidRDefault="001D6C39" w:rsidP="0045114F">
      <w:pPr>
        <w:tabs>
          <w:tab w:val="left" w:pos="3682"/>
        </w:tabs>
      </w:pPr>
      <w:r>
        <w:rPr>
          <w:noProof/>
        </w:rPr>
        <w:drawing>
          <wp:inline distT="0" distB="0" distL="0" distR="0" wp14:anchorId="783C10AD" wp14:editId="701E1AA9">
            <wp:extent cx="7315200" cy="7040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315200" cy="7040880"/>
                    </a:xfrm>
                    <a:prstGeom prst="rect">
                      <a:avLst/>
                    </a:prstGeom>
                  </pic:spPr>
                </pic:pic>
              </a:graphicData>
            </a:graphic>
          </wp:inline>
        </w:drawing>
      </w:r>
    </w:p>
    <w:p w:rsidR="00981E14" w:rsidRDefault="00981E14" w:rsidP="0045114F">
      <w:pPr>
        <w:tabs>
          <w:tab w:val="left" w:pos="3682"/>
        </w:tabs>
      </w:pPr>
    </w:p>
    <w:p w:rsidR="00981E14" w:rsidRDefault="00981E14" w:rsidP="0045114F">
      <w:pPr>
        <w:tabs>
          <w:tab w:val="left" w:pos="3682"/>
        </w:tabs>
      </w:pPr>
    </w:p>
    <w:p w:rsidR="00981E14" w:rsidRPr="0045114F" w:rsidRDefault="00981E14" w:rsidP="0045114F">
      <w:pPr>
        <w:tabs>
          <w:tab w:val="left" w:pos="3682"/>
        </w:tabs>
      </w:pPr>
    </w:p>
    <w:sectPr w:rsidR="00981E14" w:rsidRPr="0045114F" w:rsidSect="00C1170E">
      <w:type w:val="nextColumn"/>
      <w:pgSz w:w="12240" w:h="15840" w:code="1"/>
      <w:pgMar w:top="360" w:right="360" w:bottom="360" w:left="360" w:header="720" w:footer="720"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62E" w:rsidRDefault="0082562E" w:rsidP="00FF0899">
      <w:pPr>
        <w:spacing w:after="0" w:line="240" w:lineRule="auto"/>
      </w:pPr>
      <w:r>
        <w:separator/>
      </w:r>
    </w:p>
  </w:endnote>
  <w:endnote w:type="continuationSeparator" w:id="0">
    <w:p w:rsidR="0082562E" w:rsidRDefault="0082562E" w:rsidP="00FF0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rela Roun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plicity">
    <w:altName w:val="Times New Roman"/>
    <w:charset w:val="00"/>
    <w:family w:val="auto"/>
    <w:pitch w:val="variable"/>
    <w:sig w:usb0="00000003" w:usb1="00010002"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62E" w:rsidRDefault="0082562E" w:rsidP="00FF0899">
      <w:pPr>
        <w:spacing w:after="0" w:line="240" w:lineRule="auto"/>
      </w:pPr>
      <w:r>
        <w:separator/>
      </w:r>
    </w:p>
  </w:footnote>
  <w:footnote w:type="continuationSeparator" w:id="0">
    <w:p w:rsidR="0082562E" w:rsidRDefault="0082562E" w:rsidP="00FF08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B4792"/>
    <w:multiLevelType w:val="hybridMultilevel"/>
    <w:tmpl w:val="E0D03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B654F"/>
    <w:multiLevelType w:val="hybridMultilevel"/>
    <w:tmpl w:val="86726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30833"/>
    <w:multiLevelType w:val="hybridMultilevel"/>
    <w:tmpl w:val="9D56691E"/>
    <w:lvl w:ilvl="0" w:tplc="79B6BECA">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305FB"/>
    <w:multiLevelType w:val="hybridMultilevel"/>
    <w:tmpl w:val="B366D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86CC3"/>
    <w:multiLevelType w:val="hybridMultilevel"/>
    <w:tmpl w:val="7A44F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269F0"/>
    <w:multiLevelType w:val="hybridMultilevel"/>
    <w:tmpl w:val="E6362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F3179"/>
    <w:multiLevelType w:val="multilevel"/>
    <w:tmpl w:val="3344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F6375"/>
    <w:multiLevelType w:val="hybridMultilevel"/>
    <w:tmpl w:val="B31E2616"/>
    <w:lvl w:ilvl="0" w:tplc="79B6BEC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D07B7"/>
    <w:multiLevelType w:val="hybridMultilevel"/>
    <w:tmpl w:val="6382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019BD"/>
    <w:multiLevelType w:val="hybridMultilevel"/>
    <w:tmpl w:val="C78A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17434"/>
    <w:multiLevelType w:val="hybridMultilevel"/>
    <w:tmpl w:val="B366D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F38F5"/>
    <w:multiLevelType w:val="hybridMultilevel"/>
    <w:tmpl w:val="A74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D45E4"/>
    <w:multiLevelType w:val="hybridMultilevel"/>
    <w:tmpl w:val="0812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F053B"/>
    <w:multiLevelType w:val="hybridMultilevel"/>
    <w:tmpl w:val="DE9A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356CB"/>
    <w:multiLevelType w:val="hybridMultilevel"/>
    <w:tmpl w:val="53F8C60E"/>
    <w:lvl w:ilvl="0" w:tplc="AD34125A">
      <w:start w:val="1"/>
      <w:numFmt w:val="decimal"/>
      <w:lvlText w:val="%1."/>
      <w:lvlJc w:val="left"/>
      <w:pPr>
        <w:ind w:left="720" w:hanging="360"/>
      </w:pPr>
      <w:rPr>
        <w:rFonts w:ascii="Varela Round" w:hAnsi="Varela Round" w:hint="default"/>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339E4"/>
    <w:multiLevelType w:val="hybridMultilevel"/>
    <w:tmpl w:val="ACC23E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0817C6"/>
    <w:multiLevelType w:val="hybridMultilevel"/>
    <w:tmpl w:val="17C2F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245189"/>
    <w:multiLevelType w:val="hybridMultilevel"/>
    <w:tmpl w:val="5C36E9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71EA5F3E"/>
    <w:multiLevelType w:val="hybridMultilevel"/>
    <w:tmpl w:val="360C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381BD5"/>
    <w:multiLevelType w:val="hybridMultilevel"/>
    <w:tmpl w:val="F7F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6"/>
  </w:num>
  <w:num w:numId="5">
    <w:abstractNumId w:val="14"/>
  </w:num>
  <w:num w:numId="6">
    <w:abstractNumId w:val="17"/>
  </w:num>
  <w:num w:numId="7">
    <w:abstractNumId w:val="1"/>
  </w:num>
  <w:num w:numId="8">
    <w:abstractNumId w:val="9"/>
  </w:num>
  <w:num w:numId="9">
    <w:abstractNumId w:val="13"/>
  </w:num>
  <w:num w:numId="10">
    <w:abstractNumId w:val="8"/>
  </w:num>
  <w:num w:numId="11">
    <w:abstractNumId w:val="10"/>
  </w:num>
  <w:num w:numId="12">
    <w:abstractNumId w:val="3"/>
  </w:num>
  <w:num w:numId="13">
    <w:abstractNumId w:val="12"/>
  </w:num>
  <w:num w:numId="14">
    <w:abstractNumId w:val="15"/>
  </w:num>
  <w:num w:numId="15">
    <w:abstractNumId w:val="11"/>
  </w:num>
  <w:num w:numId="16">
    <w:abstractNumId w:val="5"/>
  </w:num>
  <w:num w:numId="17">
    <w:abstractNumId w:val="4"/>
  </w:num>
  <w:num w:numId="18">
    <w:abstractNumId w:val="18"/>
  </w:num>
  <w:num w:numId="19">
    <w:abstractNumId w:val="19"/>
  </w:num>
  <w:num w:numId="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2B"/>
    <w:rsid w:val="00000CA1"/>
    <w:rsid w:val="00011FAA"/>
    <w:rsid w:val="0001686B"/>
    <w:rsid w:val="00020F00"/>
    <w:rsid w:val="000215DA"/>
    <w:rsid w:val="00025D88"/>
    <w:rsid w:val="000314DA"/>
    <w:rsid w:val="00031834"/>
    <w:rsid w:val="00037043"/>
    <w:rsid w:val="00043791"/>
    <w:rsid w:val="000467E1"/>
    <w:rsid w:val="00047767"/>
    <w:rsid w:val="00053ACF"/>
    <w:rsid w:val="00061943"/>
    <w:rsid w:val="00063DB9"/>
    <w:rsid w:val="00067B84"/>
    <w:rsid w:val="00067E0C"/>
    <w:rsid w:val="00070A61"/>
    <w:rsid w:val="00071940"/>
    <w:rsid w:val="00071C4C"/>
    <w:rsid w:val="000724FF"/>
    <w:rsid w:val="00072581"/>
    <w:rsid w:val="00077187"/>
    <w:rsid w:val="00083D98"/>
    <w:rsid w:val="00084389"/>
    <w:rsid w:val="00092720"/>
    <w:rsid w:val="000A54F9"/>
    <w:rsid w:val="000A6509"/>
    <w:rsid w:val="000C2509"/>
    <w:rsid w:val="000C5024"/>
    <w:rsid w:val="000D217F"/>
    <w:rsid w:val="000E286F"/>
    <w:rsid w:val="000F26C7"/>
    <w:rsid w:val="00101C31"/>
    <w:rsid w:val="00102B14"/>
    <w:rsid w:val="001124BA"/>
    <w:rsid w:val="00116CE7"/>
    <w:rsid w:val="001271DA"/>
    <w:rsid w:val="001303CA"/>
    <w:rsid w:val="00133F7F"/>
    <w:rsid w:val="001400F9"/>
    <w:rsid w:val="00142C99"/>
    <w:rsid w:val="00143082"/>
    <w:rsid w:val="001457F8"/>
    <w:rsid w:val="00147B95"/>
    <w:rsid w:val="00161D78"/>
    <w:rsid w:val="00162318"/>
    <w:rsid w:val="0016531D"/>
    <w:rsid w:val="00166203"/>
    <w:rsid w:val="0017078F"/>
    <w:rsid w:val="00171CF7"/>
    <w:rsid w:val="00173667"/>
    <w:rsid w:val="001738DF"/>
    <w:rsid w:val="00174244"/>
    <w:rsid w:val="00175E72"/>
    <w:rsid w:val="00176C48"/>
    <w:rsid w:val="00180FFF"/>
    <w:rsid w:val="00182123"/>
    <w:rsid w:val="001842A7"/>
    <w:rsid w:val="00185CE2"/>
    <w:rsid w:val="001924E2"/>
    <w:rsid w:val="001A05D5"/>
    <w:rsid w:val="001A2F12"/>
    <w:rsid w:val="001B3322"/>
    <w:rsid w:val="001B4C21"/>
    <w:rsid w:val="001C0D05"/>
    <w:rsid w:val="001C1AB2"/>
    <w:rsid w:val="001C4694"/>
    <w:rsid w:val="001D01CC"/>
    <w:rsid w:val="001D0217"/>
    <w:rsid w:val="001D2719"/>
    <w:rsid w:val="001D6C39"/>
    <w:rsid w:val="001E2EAA"/>
    <w:rsid w:val="001E317E"/>
    <w:rsid w:val="001E3B5F"/>
    <w:rsid w:val="001F2007"/>
    <w:rsid w:val="002018D9"/>
    <w:rsid w:val="0020363C"/>
    <w:rsid w:val="002038AD"/>
    <w:rsid w:val="00211830"/>
    <w:rsid w:val="00214771"/>
    <w:rsid w:val="0022116A"/>
    <w:rsid w:val="0022453D"/>
    <w:rsid w:val="002330FD"/>
    <w:rsid w:val="00236E2C"/>
    <w:rsid w:val="00240999"/>
    <w:rsid w:val="002420E4"/>
    <w:rsid w:val="00256B6F"/>
    <w:rsid w:val="00260943"/>
    <w:rsid w:val="00261A1B"/>
    <w:rsid w:val="00265A0A"/>
    <w:rsid w:val="00265EA5"/>
    <w:rsid w:val="00280A50"/>
    <w:rsid w:val="00280B8F"/>
    <w:rsid w:val="00280F8B"/>
    <w:rsid w:val="00286629"/>
    <w:rsid w:val="0029182B"/>
    <w:rsid w:val="002A0B9C"/>
    <w:rsid w:val="002A52C2"/>
    <w:rsid w:val="002B0918"/>
    <w:rsid w:val="002B0D8F"/>
    <w:rsid w:val="002B35FF"/>
    <w:rsid w:val="002C1455"/>
    <w:rsid w:val="002C2ACB"/>
    <w:rsid w:val="002C3EA1"/>
    <w:rsid w:val="002C49BF"/>
    <w:rsid w:val="002C7C24"/>
    <w:rsid w:val="002C7EDA"/>
    <w:rsid w:val="002D3CCD"/>
    <w:rsid w:val="002D4244"/>
    <w:rsid w:val="002D484E"/>
    <w:rsid w:val="002E7987"/>
    <w:rsid w:val="002F0DE3"/>
    <w:rsid w:val="002F53F7"/>
    <w:rsid w:val="00305DC3"/>
    <w:rsid w:val="00313937"/>
    <w:rsid w:val="003237C6"/>
    <w:rsid w:val="00325654"/>
    <w:rsid w:val="00332852"/>
    <w:rsid w:val="0033399E"/>
    <w:rsid w:val="00340734"/>
    <w:rsid w:val="0034124C"/>
    <w:rsid w:val="003437A7"/>
    <w:rsid w:val="00344990"/>
    <w:rsid w:val="00354713"/>
    <w:rsid w:val="00370492"/>
    <w:rsid w:val="00380133"/>
    <w:rsid w:val="00380CB1"/>
    <w:rsid w:val="00387C86"/>
    <w:rsid w:val="00394F50"/>
    <w:rsid w:val="00397C1F"/>
    <w:rsid w:val="003A195F"/>
    <w:rsid w:val="003A1FC1"/>
    <w:rsid w:val="003B50B8"/>
    <w:rsid w:val="003C1C23"/>
    <w:rsid w:val="003C1FBB"/>
    <w:rsid w:val="003C30FF"/>
    <w:rsid w:val="003C3F4A"/>
    <w:rsid w:val="003C4614"/>
    <w:rsid w:val="003D374A"/>
    <w:rsid w:val="003D3FA6"/>
    <w:rsid w:val="003D4AF6"/>
    <w:rsid w:val="003D5FB8"/>
    <w:rsid w:val="003D66F7"/>
    <w:rsid w:val="003E08B9"/>
    <w:rsid w:val="003E6F76"/>
    <w:rsid w:val="003F3274"/>
    <w:rsid w:val="003F38A7"/>
    <w:rsid w:val="003F53B6"/>
    <w:rsid w:val="00400340"/>
    <w:rsid w:val="00402A90"/>
    <w:rsid w:val="00403A58"/>
    <w:rsid w:val="00406E43"/>
    <w:rsid w:val="00414F5C"/>
    <w:rsid w:val="0041795D"/>
    <w:rsid w:val="004223B1"/>
    <w:rsid w:val="004224D7"/>
    <w:rsid w:val="004270A0"/>
    <w:rsid w:val="004307E8"/>
    <w:rsid w:val="004328C6"/>
    <w:rsid w:val="00442073"/>
    <w:rsid w:val="004454BD"/>
    <w:rsid w:val="00450AA6"/>
    <w:rsid w:val="0045114F"/>
    <w:rsid w:val="004533ED"/>
    <w:rsid w:val="0045418E"/>
    <w:rsid w:val="004554E4"/>
    <w:rsid w:val="004556AC"/>
    <w:rsid w:val="00456B9B"/>
    <w:rsid w:val="00462AAF"/>
    <w:rsid w:val="00465E40"/>
    <w:rsid w:val="004735ED"/>
    <w:rsid w:val="004744ED"/>
    <w:rsid w:val="004758F0"/>
    <w:rsid w:val="0048021F"/>
    <w:rsid w:val="00486989"/>
    <w:rsid w:val="00494382"/>
    <w:rsid w:val="00495B98"/>
    <w:rsid w:val="00495FDB"/>
    <w:rsid w:val="004968C3"/>
    <w:rsid w:val="004A5BAF"/>
    <w:rsid w:val="004A6493"/>
    <w:rsid w:val="004C3BA5"/>
    <w:rsid w:val="004D2E2F"/>
    <w:rsid w:val="004D4999"/>
    <w:rsid w:val="004D4C83"/>
    <w:rsid w:val="004E0202"/>
    <w:rsid w:val="004E2B4B"/>
    <w:rsid w:val="004E6272"/>
    <w:rsid w:val="004F2412"/>
    <w:rsid w:val="004F3B0C"/>
    <w:rsid w:val="004F7C2B"/>
    <w:rsid w:val="00501A64"/>
    <w:rsid w:val="00504A35"/>
    <w:rsid w:val="005056A6"/>
    <w:rsid w:val="00506068"/>
    <w:rsid w:val="005063B3"/>
    <w:rsid w:val="00506599"/>
    <w:rsid w:val="0051518A"/>
    <w:rsid w:val="005229CD"/>
    <w:rsid w:val="00523A15"/>
    <w:rsid w:val="00523B5D"/>
    <w:rsid w:val="0052401D"/>
    <w:rsid w:val="00526985"/>
    <w:rsid w:val="00530058"/>
    <w:rsid w:val="00530768"/>
    <w:rsid w:val="005515A8"/>
    <w:rsid w:val="00552E1B"/>
    <w:rsid w:val="00584DE0"/>
    <w:rsid w:val="005968F4"/>
    <w:rsid w:val="00597990"/>
    <w:rsid w:val="005A4E8D"/>
    <w:rsid w:val="005C2D33"/>
    <w:rsid w:val="005C5BD6"/>
    <w:rsid w:val="005C5DD6"/>
    <w:rsid w:val="005C70AE"/>
    <w:rsid w:val="005D22D7"/>
    <w:rsid w:val="005D2554"/>
    <w:rsid w:val="005D2A9B"/>
    <w:rsid w:val="005D312D"/>
    <w:rsid w:val="005D3615"/>
    <w:rsid w:val="005D47DB"/>
    <w:rsid w:val="005D4C3F"/>
    <w:rsid w:val="005E1EFB"/>
    <w:rsid w:val="005E2F44"/>
    <w:rsid w:val="005F3E09"/>
    <w:rsid w:val="005F7D6A"/>
    <w:rsid w:val="00601202"/>
    <w:rsid w:val="00607741"/>
    <w:rsid w:val="006135DD"/>
    <w:rsid w:val="00614B4E"/>
    <w:rsid w:val="00635008"/>
    <w:rsid w:val="00652A52"/>
    <w:rsid w:val="00652C2B"/>
    <w:rsid w:val="00652D05"/>
    <w:rsid w:val="00660A37"/>
    <w:rsid w:val="00661650"/>
    <w:rsid w:val="00663BBA"/>
    <w:rsid w:val="00665BF1"/>
    <w:rsid w:val="006665B3"/>
    <w:rsid w:val="00670861"/>
    <w:rsid w:val="00671355"/>
    <w:rsid w:val="00682087"/>
    <w:rsid w:val="0068230E"/>
    <w:rsid w:val="00692A22"/>
    <w:rsid w:val="006A2C64"/>
    <w:rsid w:val="006A4328"/>
    <w:rsid w:val="006A7EDE"/>
    <w:rsid w:val="006C714D"/>
    <w:rsid w:val="006C72F3"/>
    <w:rsid w:val="006E0835"/>
    <w:rsid w:val="006F0C72"/>
    <w:rsid w:val="007032B8"/>
    <w:rsid w:val="00704C84"/>
    <w:rsid w:val="0071748A"/>
    <w:rsid w:val="0072153C"/>
    <w:rsid w:val="0072270F"/>
    <w:rsid w:val="0072354C"/>
    <w:rsid w:val="00727DF9"/>
    <w:rsid w:val="00727E74"/>
    <w:rsid w:val="00735F1D"/>
    <w:rsid w:val="0074118B"/>
    <w:rsid w:val="00743589"/>
    <w:rsid w:val="0074473E"/>
    <w:rsid w:val="00747A8F"/>
    <w:rsid w:val="00756F5F"/>
    <w:rsid w:val="00757668"/>
    <w:rsid w:val="0076033B"/>
    <w:rsid w:val="007627F5"/>
    <w:rsid w:val="00763CF1"/>
    <w:rsid w:val="007744C3"/>
    <w:rsid w:val="007932FB"/>
    <w:rsid w:val="00796C53"/>
    <w:rsid w:val="007A02D3"/>
    <w:rsid w:val="007A0556"/>
    <w:rsid w:val="007A38A1"/>
    <w:rsid w:val="007A3BA0"/>
    <w:rsid w:val="007A4F0D"/>
    <w:rsid w:val="007A5ABC"/>
    <w:rsid w:val="007B59F2"/>
    <w:rsid w:val="007B711B"/>
    <w:rsid w:val="007C0A6B"/>
    <w:rsid w:val="007C0DC8"/>
    <w:rsid w:val="007D3DA4"/>
    <w:rsid w:val="007D42F6"/>
    <w:rsid w:val="007E4AA0"/>
    <w:rsid w:val="007E5144"/>
    <w:rsid w:val="007F128E"/>
    <w:rsid w:val="007F620A"/>
    <w:rsid w:val="00800BB0"/>
    <w:rsid w:val="008033C7"/>
    <w:rsid w:val="00806324"/>
    <w:rsid w:val="00810328"/>
    <w:rsid w:val="008108D7"/>
    <w:rsid w:val="00811EF4"/>
    <w:rsid w:val="00820ACA"/>
    <w:rsid w:val="00821BF3"/>
    <w:rsid w:val="00821E32"/>
    <w:rsid w:val="0082424F"/>
    <w:rsid w:val="0082562E"/>
    <w:rsid w:val="008265B2"/>
    <w:rsid w:val="00826E42"/>
    <w:rsid w:val="00835F42"/>
    <w:rsid w:val="0083641F"/>
    <w:rsid w:val="00844ED3"/>
    <w:rsid w:val="008468F1"/>
    <w:rsid w:val="0085542F"/>
    <w:rsid w:val="00856703"/>
    <w:rsid w:val="00856B42"/>
    <w:rsid w:val="00857765"/>
    <w:rsid w:val="008611E4"/>
    <w:rsid w:val="008629BE"/>
    <w:rsid w:val="0086364B"/>
    <w:rsid w:val="0086478D"/>
    <w:rsid w:val="00880122"/>
    <w:rsid w:val="00881F2C"/>
    <w:rsid w:val="008874FE"/>
    <w:rsid w:val="0089120A"/>
    <w:rsid w:val="008B29C9"/>
    <w:rsid w:val="008C11EF"/>
    <w:rsid w:val="008D0E5D"/>
    <w:rsid w:val="008D4E68"/>
    <w:rsid w:val="008D63B3"/>
    <w:rsid w:val="008D747D"/>
    <w:rsid w:val="008F50E8"/>
    <w:rsid w:val="008F5306"/>
    <w:rsid w:val="008F76B9"/>
    <w:rsid w:val="0090232A"/>
    <w:rsid w:val="00902E54"/>
    <w:rsid w:val="009134C0"/>
    <w:rsid w:val="0091441F"/>
    <w:rsid w:val="00917874"/>
    <w:rsid w:val="00917CC4"/>
    <w:rsid w:val="009209DE"/>
    <w:rsid w:val="00921AD2"/>
    <w:rsid w:val="009250C2"/>
    <w:rsid w:val="009303F2"/>
    <w:rsid w:val="00931F6A"/>
    <w:rsid w:val="00935DBA"/>
    <w:rsid w:val="00935E47"/>
    <w:rsid w:val="00944B93"/>
    <w:rsid w:val="009466AC"/>
    <w:rsid w:val="009521FB"/>
    <w:rsid w:val="0096501D"/>
    <w:rsid w:val="0096540D"/>
    <w:rsid w:val="00966153"/>
    <w:rsid w:val="00973864"/>
    <w:rsid w:val="00974687"/>
    <w:rsid w:val="0098024F"/>
    <w:rsid w:val="00980EC2"/>
    <w:rsid w:val="00981E14"/>
    <w:rsid w:val="00983153"/>
    <w:rsid w:val="00986BF5"/>
    <w:rsid w:val="00990D6F"/>
    <w:rsid w:val="009925D7"/>
    <w:rsid w:val="009945E7"/>
    <w:rsid w:val="00996124"/>
    <w:rsid w:val="00996AD5"/>
    <w:rsid w:val="009976A4"/>
    <w:rsid w:val="009A14EA"/>
    <w:rsid w:val="009A3CBA"/>
    <w:rsid w:val="009A4778"/>
    <w:rsid w:val="009B4AC8"/>
    <w:rsid w:val="009B7EB6"/>
    <w:rsid w:val="009C063D"/>
    <w:rsid w:val="009D06F6"/>
    <w:rsid w:val="009E21B3"/>
    <w:rsid w:val="009E44C3"/>
    <w:rsid w:val="009F5FB8"/>
    <w:rsid w:val="00A028DD"/>
    <w:rsid w:val="00A06B4D"/>
    <w:rsid w:val="00A13BA6"/>
    <w:rsid w:val="00A148A9"/>
    <w:rsid w:val="00A231AD"/>
    <w:rsid w:val="00A24B21"/>
    <w:rsid w:val="00A24F54"/>
    <w:rsid w:val="00A4308F"/>
    <w:rsid w:val="00A430C0"/>
    <w:rsid w:val="00A50F66"/>
    <w:rsid w:val="00A5558D"/>
    <w:rsid w:val="00A63412"/>
    <w:rsid w:val="00A66A61"/>
    <w:rsid w:val="00A679A4"/>
    <w:rsid w:val="00A72E73"/>
    <w:rsid w:val="00A7337B"/>
    <w:rsid w:val="00A740BF"/>
    <w:rsid w:val="00A74F37"/>
    <w:rsid w:val="00A75B64"/>
    <w:rsid w:val="00A770BF"/>
    <w:rsid w:val="00A83C82"/>
    <w:rsid w:val="00A8592D"/>
    <w:rsid w:val="00A90D91"/>
    <w:rsid w:val="00AA19A3"/>
    <w:rsid w:val="00AB0DA9"/>
    <w:rsid w:val="00AC16F7"/>
    <w:rsid w:val="00AD473D"/>
    <w:rsid w:val="00AD54A2"/>
    <w:rsid w:val="00AE10D4"/>
    <w:rsid w:val="00AF1A94"/>
    <w:rsid w:val="00AF512C"/>
    <w:rsid w:val="00B10285"/>
    <w:rsid w:val="00B106E3"/>
    <w:rsid w:val="00B10879"/>
    <w:rsid w:val="00B129C2"/>
    <w:rsid w:val="00B1332E"/>
    <w:rsid w:val="00B13435"/>
    <w:rsid w:val="00B20DB6"/>
    <w:rsid w:val="00B22A0B"/>
    <w:rsid w:val="00B23BFF"/>
    <w:rsid w:val="00B262B2"/>
    <w:rsid w:val="00B4628F"/>
    <w:rsid w:val="00B60C7E"/>
    <w:rsid w:val="00B66A2E"/>
    <w:rsid w:val="00B72AC7"/>
    <w:rsid w:val="00B751A1"/>
    <w:rsid w:val="00B75377"/>
    <w:rsid w:val="00B827C4"/>
    <w:rsid w:val="00BA07D6"/>
    <w:rsid w:val="00BA35C1"/>
    <w:rsid w:val="00BA5D11"/>
    <w:rsid w:val="00BC072A"/>
    <w:rsid w:val="00BC70CC"/>
    <w:rsid w:val="00BD0FEA"/>
    <w:rsid w:val="00BE261E"/>
    <w:rsid w:val="00BE3FA4"/>
    <w:rsid w:val="00BE67F7"/>
    <w:rsid w:val="00BF1C1A"/>
    <w:rsid w:val="00BF5076"/>
    <w:rsid w:val="00BF7599"/>
    <w:rsid w:val="00C007D6"/>
    <w:rsid w:val="00C1170E"/>
    <w:rsid w:val="00C14429"/>
    <w:rsid w:val="00C243F5"/>
    <w:rsid w:val="00C26300"/>
    <w:rsid w:val="00C26AA3"/>
    <w:rsid w:val="00C26E3E"/>
    <w:rsid w:val="00C3200D"/>
    <w:rsid w:val="00C3347C"/>
    <w:rsid w:val="00C40DDC"/>
    <w:rsid w:val="00C435DB"/>
    <w:rsid w:val="00C511D0"/>
    <w:rsid w:val="00C55734"/>
    <w:rsid w:val="00C55ABD"/>
    <w:rsid w:val="00C57E3B"/>
    <w:rsid w:val="00C636EE"/>
    <w:rsid w:val="00C678BF"/>
    <w:rsid w:val="00C7272E"/>
    <w:rsid w:val="00C747DC"/>
    <w:rsid w:val="00C77A5C"/>
    <w:rsid w:val="00C81015"/>
    <w:rsid w:val="00C81DDC"/>
    <w:rsid w:val="00C84A85"/>
    <w:rsid w:val="00C87F74"/>
    <w:rsid w:val="00C93681"/>
    <w:rsid w:val="00C948C3"/>
    <w:rsid w:val="00CA3053"/>
    <w:rsid w:val="00CB0C0F"/>
    <w:rsid w:val="00CB3EB3"/>
    <w:rsid w:val="00CD6538"/>
    <w:rsid w:val="00CD7BDB"/>
    <w:rsid w:val="00CD7DA7"/>
    <w:rsid w:val="00CE0DC5"/>
    <w:rsid w:val="00CF5096"/>
    <w:rsid w:val="00D00861"/>
    <w:rsid w:val="00D026F5"/>
    <w:rsid w:val="00D07C72"/>
    <w:rsid w:val="00D11D96"/>
    <w:rsid w:val="00D11DAE"/>
    <w:rsid w:val="00D16E61"/>
    <w:rsid w:val="00D2332F"/>
    <w:rsid w:val="00D23DFB"/>
    <w:rsid w:val="00D24CD5"/>
    <w:rsid w:val="00D26E9A"/>
    <w:rsid w:val="00D30172"/>
    <w:rsid w:val="00D52206"/>
    <w:rsid w:val="00D6181B"/>
    <w:rsid w:val="00D6456E"/>
    <w:rsid w:val="00D811E5"/>
    <w:rsid w:val="00D9167C"/>
    <w:rsid w:val="00D91E6D"/>
    <w:rsid w:val="00D93076"/>
    <w:rsid w:val="00DA2D22"/>
    <w:rsid w:val="00DA71DF"/>
    <w:rsid w:val="00DB08E4"/>
    <w:rsid w:val="00DB24B9"/>
    <w:rsid w:val="00DB2D29"/>
    <w:rsid w:val="00DC2ED3"/>
    <w:rsid w:val="00DC4FCD"/>
    <w:rsid w:val="00DC7E0D"/>
    <w:rsid w:val="00DD153D"/>
    <w:rsid w:val="00DD366A"/>
    <w:rsid w:val="00DD6E43"/>
    <w:rsid w:val="00DE5FED"/>
    <w:rsid w:val="00DE6CA5"/>
    <w:rsid w:val="00DF07FF"/>
    <w:rsid w:val="00DF406F"/>
    <w:rsid w:val="00DF409F"/>
    <w:rsid w:val="00E01295"/>
    <w:rsid w:val="00E02A85"/>
    <w:rsid w:val="00E03763"/>
    <w:rsid w:val="00E169DC"/>
    <w:rsid w:val="00E209A5"/>
    <w:rsid w:val="00E34BA5"/>
    <w:rsid w:val="00E43983"/>
    <w:rsid w:val="00E44A78"/>
    <w:rsid w:val="00E45EDA"/>
    <w:rsid w:val="00E45EFB"/>
    <w:rsid w:val="00E51BA1"/>
    <w:rsid w:val="00E55819"/>
    <w:rsid w:val="00E579D4"/>
    <w:rsid w:val="00E57D70"/>
    <w:rsid w:val="00E613D1"/>
    <w:rsid w:val="00E619EC"/>
    <w:rsid w:val="00E72CEC"/>
    <w:rsid w:val="00E73C81"/>
    <w:rsid w:val="00E76B2E"/>
    <w:rsid w:val="00E8716C"/>
    <w:rsid w:val="00E908A9"/>
    <w:rsid w:val="00EA524C"/>
    <w:rsid w:val="00EB253D"/>
    <w:rsid w:val="00EB5E12"/>
    <w:rsid w:val="00EB68DE"/>
    <w:rsid w:val="00EB7E72"/>
    <w:rsid w:val="00EC2DD7"/>
    <w:rsid w:val="00EC62B4"/>
    <w:rsid w:val="00ED6398"/>
    <w:rsid w:val="00ED655E"/>
    <w:rsid w:val="00EE454C"/>
    <w:rsid w:val="00EE64D7"/>
    <w:rsid w:val="00EE702F"/>
    <w:rsid w:val="00EF04FD"/>
    <w:rsid w:val="00F07408"/>
    <w:rsid w:val="00F15517"/>
    <w:rsid w:val="00F15FF2"/>
    <w:rsid w:val="00F41B6D"/>
    <w:rsid w:val="00F44B86"/>
    <w:rsid w:val="00F66E41"/>
    <w:rsid w:val="00F73721"/>
    <w:rsid w:val="00F878AA"/>
    <w:rsid w:val="00F976C5"/>
    <w:rsid w:val="00FA2EEC"/>
    <w:rsid w:val="00FA331B"/>
    <w:rsid w:val="00FB6AEA"/>
    <w:rsid w:val="00FC0989"/>
    <w:rsid w:val="00FC4F50"/>
    <w:rsid w:val="00FD1097"/>
    <w:rsid w:val="00FE65F6"/>
    <w:rsid w:val="00FF0899"/>
    <w:rsid w:val="00FF0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c999"/>
      <o:colormenu v:ext="edit" fillcolor="none [1606]"/>
    </o:shapedefaults>
    <o:shapelayout v:ext="edit">
      <o:idmap v:ext="edit" data="1"/>
    </o:shapelayout>
  </w:shapeDefaults>
  <w:decimalSymbol w:val="."/>
  <w:listSeparator w:val=","/>
  <w15:docId w15:val="{3F57BBCE-1B75-4684-B01C-7265CCE7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arela Round" w:eastAsia="Times New Roman" w:hAnsi="Varela Round" w:cs="Tahoma"/>
        <w:kern w:val="28"/>
        <w:lang w:val="en-US" w:eastAsia="en-US" w:bidi="ar-SA"/>
      </w:rPr>
    </w:rPrDefault>
    <w:pPrDefault>
      <w:pPr>
        <w:spacing w:after="120" w:line="271"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82B"/>
  </w:style>
  <w:style w:type="paragraph" w:styleId="Heading1">
    <w:name w:val="heading 1"/>
    <w:basedOn w:val="companyname"/>
    <w:next w:val="Normal"/>
    <w:qFormat/>
    <w:rsid w:val="0029182B"/>
    <w:pPr>
      <w:outlineLvl w:val="0"/>
    </w:pPr>
    <w:rPr>
      <w:spacing w:val="20"/>
      <w:sz w:val="24"/>
      <w:szCs w:val="24"/>
    </w:rPr>
  </w:style>
  <w:style w:type="paragraph" w:styleId="Heading2">
    <w:name w:val="heading 2"/>
    <w:link w:val="Heading2Char"/>
    <w:qFormat/>
    <w:rsid w:val="0029182B"/>
    <w:pPr>
      <w:outlineLvl w:val="1"/>
    </w:pPr>
    <w:rPr>
      <w:rFonts w:ascii="Garamond" w:hAnsi="Garamond"/>
      <w:sz w:val="44"/>
      <w:szCs w:val="28"/>
    </w:rPr>
  </w:style>
  <w:style w:type="paragraph" w:styleId="Heading3">
    <w:name w:val="heading 3"/>
    <w:basedOn w:val="Heading2"/>
    <w:next w:val="Normal"/>
    <w:link w:val="Heading3Char"/>
    <w:qFormat/>
    <w:rsid w:val="0029182B"/>
    <w:pPr>
      <w:outlineLvl w:val="2"/>
    </w:pPr>
    <w:rPr>
      <w:sz w:val="40"/>
    </w:rPr>
  </w:style>
  <w:style w:type="paragraph" w:styleId="Heading4">
    <w:name w:val="heading 4"/>
    <w:qFormat/>
    <w:rsid w:val="00265EA5"/>
    <w:pPr>
      <w:spacing w:after="160"/>
      <w:outlineLvl w:val="3"/>
    </w:pPr>
    <w:rPr>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E209A5"/>
    <w:rPr>
      <w:b/>
      <w:color w:val="FFFFFF"/>
      <w:sz w:val="28"/>
      <w:szCs w:val="28"/>
    </w:rPr>
  </w:style>
  <w:style w:type="paragraph" w:styleId="BodyText">
    <w:name w:val="Body Text"/>
    <w:link w:val="BodyTextChar"/>
    <w:rsid w:val="00037043"/>
    <w:rPr>
      <w:rFonts w:ascii="Arial" w:hAnsi="Arial"/>
      <w:lang w:val="en"/>
    </w:rPr>
  </w:style>
  <w:style w:type="paragraph" w:customStyle="1" w:styleId="Masthead">
    <w:name w:val="Masthead"/>
    <w:rsid w:val="00037043"/>
    <w:rPr>
      <w:rFonts w:ascii="Garamond" w:hAnsi="Garamond"/>
      <w:sz w:val="72"/>
      <w:szCs w:val="72"/>
    </w:rPr>
  </w:style>
  <w:style w:type="paragraph" w:customStyle="1" w:styleId="Address1">
    <w:name w:val="Address 1"/>
    <w:rsid w:val="00E579D4"/>
    <w:rPr>
      <w:rFonts w:ascii="Arial" w:hAnsi="Arial" w:cs="Arial"/>
    </w:rPr>
  </w:style>
  <w:style w:type="paragraph" w:customStyle="1" w:styleId="TOCTitle">
    <w:name w:val="TOC Title"/>
    <w:rsid w:val="00F15FF2"/>
    <w:rPr>
      <w:rFonts w:ascii="Arial" w:hAnsi="Arial" w:cs="Arial"/>
      <w:b/>
      <w:bCs/>
      <w:caps/>
      <w:color w:val="CC9900"/>
      <w:spacing w:val="35"/>
      <w:sz w:val="16"/>
      <w:szCs w:val="16"/>
      <w:lang w:val="en"/>
    </w:rPr>
  </w:style>
  <w:style w:type="paragraph" w:customStyle="1" w:styleId="listtitle2">
    <w:name w:val="list title 2"/>
    <w:basedOn w:val="Normal"/>
    <w:semiHidden/>
    <w:rsid w:val="0022453D"/>
    <w:rPr>
      <w:b/>
      <w:sz w:val="24"/>
      <w:szCs w:val="24"/>
    </w:rPr>
  </w:style>
  <w:style w:type="paragraph" w:customStyle="1" w:styleId="Pullquote">
    <w:name w:val="Pullquote"/>
    <w:rsid w:val="00037043"/>
    <w:rPr>
      <w:rFonts w:ascii="Garamond" w:hAnsi="Garamond"/>
      <w:i/>
      <w:sz w:val="24"/>
      <w:szCs w:val="24"/>
      <w:lang w:val="en"/>
    </w:rPr>
  </w:style>
  <w:style w:type="paragraph" w:customStyle="1" w:styleId="pagetitlerR">
    <w:name w:val="page titlerR"/>
    <w:basedOn w:val="Normal"/>
    <w:rsid w:val="0022453D"/>
    <w:pPr>
      <w:jc w:val="right"/>
    </w:pPr>
    <w:rPr>
      <w:b/>
      <w:color w:val="CC9900"/>
      <w:spacing w:val="20"/>
      <w:sz w:val="24"/>
      <w:szCs w:val="24"/>
    </w:rPr>
  </w:style>
  <w:style w:type="paragraph" w:customStyle="1" w:styleId="pagetitleL">
    <w:name w:val="page titleL"/>
    <w:rsid w:val="00280A50"/>
    <w:rPr>
      <w:rFonts w:ascii="Arial" w:hAnsi="Arial"/>
      <w:b/>
      <w:color w:val="CC9900"/>
      <w:spacing w:val="20"/>
      <w:sz w:val="24"/>
      <w:szCs w:val="24"/>
    </w:rPr>
  </w:style>
  <w:style w:type="paragraph" w:customStyle="1" w:styleId="VolumeandIssue">
    <w:name w:val="Volume and Issue"/>
    <w:rsid w:val="00037043"/>
    <w:pPr>
      <w:spacing w:after="60"/>
      <w:jc w:val="right"/>
    </w:pPr>
    <w:rPr>
      <w:rFonts w:ascii="Arial" w:hAnsi="Arial" w:cs="Arial"/>
      <w:b/>
      <w:bCs/>
      <w:sz w:val="17"/>
      <w:szCs w:val="17"/>
      <w:lang w:val="en"/>
    </w:rPr>
  </w:style>
  <w:style w:type="paragraph" w:customStyle="1" w:styleId="Address2">
    <w:name w:val="Address 2"/>
    <w:link w:val="Address2Char"/>
    <w:rsid w:val="00E579D4"/>
    <w:rPr>
      <w:rFonts w:ascii="Arial" w:hAnsi="Arial" w:cs="Arial"/>
      <w:b/>
    </w:rPr>
  </w:style>
  <w:style w:type="character" w:customStyle="1" w:styleId="Address2Char">
    <w:name w:val="Address 2 Char"/>
    <w:basedOn w:val="DefaultParagraphFont"/>
    <w:link w:val="Address2"/>
    <w:rsid w:val="00E579D4"/>
    <w:rPr>
      <w:rFonts w:ascii="Arial" w:hAnsi="Arial" w:cs="Arial"/>
      <w:b/>
      <w:kern w:val="28"/>
      <w:lang w:val="en-US" w:eastAsia="en-US" w:bidi="ar-SA"/>
    </w:rPr>
  </w:style>
  <w:style w:type="paragraph" w:customStyle="1" w:styleId="Tagline">
    <w:name w:val="Tagline"/>
    <w:rsid w:val="00E579D4"/>
    <w:rPr>
      <w:rFonts w:ascii="Arial" w:hAnsi="Arial" w:cs="Arial"/>
      <w:sz w:val="16"/>
      <w:szCs w:val="16"/>
    </w:rPr>
  </w:style>
  <w:style w:type="paragraph" w:styleId="TOCHeading">
    <w:name w:val="TOC Heading"/>
    <w:basedOn w:val="BodyText"/>
    <w:qFormat/>
    <w:rsid w:val="00F15FF2"/>
    <w:pPr>
      <w:spacing w:line="280" w:lineRule="atLeast"/>
    </w:pPr>
    <w:rPr>
      <w:rFonts w:cs="Arial"/>
      <w:b/>
      <w:kern w:val="0"/>
      <w:lang w:val="en-US"/>
    </w:rPr>
  </w:style>
  <w:style w:type="paragraph" w:customStyle="1" w:styleId="TOCText">
    <w:name w:val="TOC Text"/>
    <w:basedOn w:val="Normal"/>
    <w:rsid w:val="00F15FF2"/>
    <w:pPr>
      <w:tabs>
        <w:tab w:val="right" w:pos="2340"/>
      </w:tabs>
      <w:spacing w:after="0" w:line="360" w:lineRule="exact"/>
    </w:pPr>
    <w:rPr>
      <w:kern w:val="0"/>
      <w:sz w:val="16"/>
      <w:szCs w:val="16"/>
    </w:rPr>
  </w:style>
  <w:style w:type="character" w:styleId="PageNumber">
    <w:name w:val="page number"/>
    <w:rsid w:val="00280A50"/>
    <w:rPr>
      <w:rFonts w:ascii="Arial" w:hAnsi="Arial"/>
      <w:color w:val="auto"/>
      <w:sz w:val="24"/>
      <w:szCs w:val="24"/>
    </w:rPr>
  </w:style>
  <w:style w:type="character" w:styleId="Hyperlink">
    <w:name w:val="Hyperlink"/>
    <w:basedOn w:val="DefaultParagraphFont"/>
    <w:uiPriority w:val="99"/>
    <w:rsid w:val="004F7C2B"/>
    <w:rPr>
      <w:color w:val="0000FF" w:themeColor="hyperlink"/>
      <w:u w:val="single"/>
    </w:rPr>
  </w:style>
  <w:style w:type="character" w:styleId="SubtleReference">
    <w:name w:val="Subtle Reference"/>
    <w:basedOn w:val="DefaultParagraphFont"/>
    <w:uiPriority w:val="31"/>
    <w:qFormat/>
    <w:rsid w:val="003F53B6"/>
    <w:rPr>
      <w:smallCaps/>
      <w:color w:val="C0504D" w:themeColor="accent2"/>
      <w:u w:val="single"/>
    </w:rPr>
  </w:style>
  <w:style w:type="character" w:styleId="IntenseReference">
    <w:name w:val="Intense Reference"/>
    <w:basedOn w:val="DefaultParagraphFont"/>
    <w:uiPriority w:val="32"/>
    <w:qFormat/>
    <w:rsid w:val="003F53B6"/>
    <w:rPr>
      <w:b/>
      <w:bCs/>
      <w:smallCaps/>
      <w:color w:val="C0504D" w:themeColor="accent2"/>
      <w:spacing w:val="5"/>
      <w:u w:val="single"/>
    </w:rPr>
  </w:style>
  <w:style w:type="paragraph" w:styleId="ListParagraph">
    <w:name w:val="List Paragraph"/>
    <w:basedOn w:val="Normal"/>
    <w:uiPriority w:val="34"/>
    <w:qFormat/>
    <w:rsid w:val="003F53B6"/>
    <w:pPr>
      <w:ind w:left="720"/>
      <w:contextualSpacing/>
    </w:pPr>
  </w:style>
  <w:style w:type="paragraph" w:styleId="BalloonText">
    <w:name w:val="Balloon Text"/>
    <w:basedOn w:val="Normal"/>
    <w:link w:val="BalloonTextChar"/>
    <w:rsid w:val="0021183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211830"/>
    <w:rPr>
      <w:rFonts w:ascii="Tahoma" w:hAnsi="Tahoma" w:cs="Tahoma"/>
      <w:color w:val="000000"/>
      <w:kern w:val="28"/>
      <w:sz w:val="16"/>
      <w:szCs w:val="16"/>
    </w:rPr>
  </w:style>
  <w:style w:type="character" w:customStyle="1" w:styleId="Heading2Char">
    <w:name w:val="Heading 2 Char"/>
    <w:basedOn w:val="DefaultParagraphFont"/>
    <w:link w:val="Heading2"/>
    <w:rsid w:val="004E0202"/>
    <w:rPr>
      <w:rFonts w:ascii="Garamond" w:hAnsi="Garamond"/>
      <w:kern w:val="28"/>
      <w:sz w:val="44"/>
      <w:szCs w:val="28"/>
    </w:rPr>
  </w:style>
  <w:style w:type="character" w:customStyle="1" w:styleId="Heading3Char">
    <w:name w:val="Heading 3 Char"/>
    <w:basedOn w:val="DefaultParagraphFont"/>
    <w:link w:val="Heading3"/>
    <w:rsid w:val="004E0202"/>
    <w:rPr>
      <w:rFonts w:ascii="Garamond" w:hAnsi="Garamond"/>
      <w:kern w:val="28"/>
      <w:sz w:val="40"/>
      <w:szCs w:val="28"/>
    </w:rPr>
  </w:style>
  <w:style w:type="character" w:customStyle="1" w:styleId="BodyTextChar">
    <w:name w:val="Body Text Char"/>
    <w:basedOn w:val="DefaultParagraphFont"/>
    <w:link w:val="BodyText"/>
    <w:rsid w:val="004E0202"/>
    <w:rPr>
      <w:rFonts w:ascii="Arial" w:hAnsi="Arial"/>
      <w:kern w:val="28"/>
      <w:lang w:val="en"/>
    </w:rPr>
  </w:style>
  <w:style w:type="paragraph" w:styleId="Header">
    <w:name w:val="header"/>
    <w:basedOn w:val="Normal"/>
    <w:link w:val="HeaderChar"/>
    <w:rsid w:val="00FF0899"/>
    <w:pPr>
      <w:tabs>
        <w:tab w:val="center" w:pos="4680"/>
        <w:tab w:val="right" w:pos="9360"/>
      </w:tabs>
      <w:spacing w:after="0" w:line="240" w:lineRule="auto"/>
    </w:pPr>
  </w:style>
  <w:style w:type="character" w:customStyle="1" w:styleId="HeaderChar">
    <w:name w:val="Header Char"/>
    <w:basedOn w:val="DefaultParagraphFont"/>
    <w:link w:val="Header"/>
    <w:rsid w:val="00FF0899"/>
    <w:rPr>
      <w:rFonts w:ascii="Arial" w:hAnsi="Arial"/>
      <w:color w:val="000000"/>
      <w:kern w:val="28"/>
    </w:rPr>
  </w:style>
  <w:style w:type="paragraph" w:styleId="Footer">
    <w:name w:val="footer"/>
    <w:basedOn w:val="Normal"/>
    <w:link w:val="FooterChar"/>
    <w:rsid w:val="00FF0899"/>
    <w:pPr>
      <w:tabs>
        <w:tab w:val="center" w:pos="4680"/>
        <w:tab w:val="right" w:pos="9360"/>
      </w:tabs>
      <w:spacing w:after="0" w:line="240" w:lineRule="auto"/>
    </w:pPr>
  </w:style>
  <w:style w:type="character" w:customStyle="1" w:styleId="FooterChar">
    <w:name w:val="Footer Char"/>
    <w:basedOn w:val="DefaultParagraphFont"/>
    <w:link w:val="Footer"/>
    <w:rsid w:val="00FF0899"/>
    <w:rPr>
      <w:rFonts w:ascii="Arial" w:hAnsi="Arial"/>
      <w:color w:val="000000"/>
      <w:kern w:val="28"/>
    </w:rPr>
  </w:style>
  <w:style w:type="character" w:styleId="Strong">
    <w:name w:val="Strong"/>
    <w:basedOn w:val="DefaultParagraphFont"/>
    <w:uiPriority w:val="22"/>
    <w:qFormat/>
    <w:rsid w:val="00084389"/>
    <w:rPr>
      <w:b/>
      <w:bCs/>
    </w:rPr>
  </w:style>
  <w:style w:type="character" w:customStyle="1" w:styleId="apple-converted-space">
    <w:name w:val="apple-converted-space"/>
    <w:basedOn w:val="DefaultParagraphFont"/>
    <w:rsid w:val="00084389"/>
  </w:style>
  <w:style w:type="character" w:styleId="FollowedHyperlink">
    <w:name w:val="FollowedHyperlink"/>
    <w:basedOn w:val="DefaultParagraphFont"/>
    <w:semiHidden/>
    <w:unhideWhenUsed/>
    <w:rsid w:val="000A6509"/>
    <w:rPr>
      <w:color w:val="800080" w:themeColor="followedHyperlink"/>
      <w:u w:val="single"/>
    </w:rPr>
  </w:style>
  <w:style w:type="paragraph" w:styleId="NormalWeb">
    <w:name w:val="Normal (Web)"/>
    <w:basedOn w:val="Normal"/>
    <w:uiPriority w:val="99"/>
    <w:unhideWhenUsed/>
    <w:rsid w:val="005D3615"/>
    <w:pPr>
      <w:spacing w:before="100" w:beforeAutospacing="1" w:after="100" w:afterAutospacing="1" w:line="240" w:lineRule="auto"/>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476">
      <w:bodyDiv w:val="1"/>
      <w:marLeft w:val="0"/>
      <w:marRight w:val="0"/>
      <w:marTop w:val="0"/>
      <w:marBottom w:val="0"/>
      <w:divBdr>
        <w:top w:val="none" w:sz="0" w:space="0" w:color="auto"/>
        <w:left w:val="none" w:sz="0" w:space="0" w:color="auto"/>
        <w:bottom w:val="none" w:sz="0" w:space="0" w:color="auto"/>
        <w:right w:val="none" w:sz="0" w:space="0" w:color="auto"/>
      </w:divBdr>
    </w:div>
    <w:div w:id="76219789">
      <w:bodyDiv w:val="1"/>
      <w:marLeft w:val="0"/>
      <w:marRight w:val="0"/>
      <w:marTop w:val="0"/>
      <w:marBottom w:val="0"/>
      <w:divBdr>
        <w:top w:val="none" w:sz="0" w:space="0" w:color="auto"/>
        <w:left w:val="none" w:sz="0" w:space="0" w:color="auto"/>
        <w:bottom w:val="none" w:sz="0" w:space="0" w:color="auto"/>
        <w:right w:val="none" w:sz="0" w:space="0" w:color="auto"/>
      </w:divBdr>
    </w:div>
    <w:div w:id="82919461">
      <w:bodyDiv w:val="1"/>
      <w:marLeft w:val="0"/>
      <w:marRight w:val="0"/>
      <w:marTop w:val="0"/>
      <w:marBottom w:val="0"/>
      <w:divBdr>
        <w:top w:val="none" w:sz="0" w:space="0" w:color="auto"/>
        <w:left w:val="none" w:sz="0" w:space="0" w:color="auto"/>
        <w:bottom w:val="none" w:sz="0" w:space="0" w:color="auto"/>
        <w:right w:val="none" w:sz="0" w:space="0" w:color="auto"/>
      </w:divBdr>
    </w:div>
    <w:div w:id="194580870">
      <w:bodyDiv w:val="1"/>
      <w:marLeft w:val="0"/>
      <w:marRight w:val="0"/>
      <w:marTop w:val="0"/>
      <w:marBottom w:val="0"/>
      <w:divBdr>
        <w:top w:val="none" w:sz="0" w:space="0" w:color="auto"/>
        <w:left w:val="none" w:sz="0" w:space="0" w:color="auto"/>
        <w:bottom w:val="none" w:sz="0" w:space="0" w:color="auto"/>
        <w:right w:val="none" w:sz="0" w:space="0" w:color="auto"/>
      </w:divBdr>
    </w:div>
    <w:div w:id="215746945">
      <w:bodyDiv w:val="1"/>
      <w:marLeft w:val="0"/>
      <w:marRight w:val="0"/>
      <w:marTop w:val="0"/>
      <w:marBottom w:val="0"/>
      <w:divBdr>
        <w:top w:val="none" w:sz="0" w:space="0" w:color="auto"/>
        <w:left w:val="none" w:sz="0" w:space="0" w:color="auto"/>
        <w:bottom w:val="none" w:sz="0" w:space="0" w:color="auto"/>
        <w:right w:val="none" w:sz="0" w:space="0" w:color="auto"/>
      </w:divBdr>
    </w:div>
    <w:div w:id="279461191">
      <w:bodyDiv w:val="1"/>
      <w:marLeft w:val="0"/>
      <w:marRight w:val="0"/>
      <w:marTop w:val="0"/>
      <w:marBottom w:val="0"/>
      <w:divBdr>
        <w:top w:val="none" w:sz="0" w:space="0" w:color="auto"/>
        <w:left w:val="none" w:sz="0" w:space="0" w:color="auto"/>
        <w:bottom w:val="none" w:sz="0" w:space="0" w:color="auto"/>
        <w:right w:val="none" w:sz="0" w:space="0" w:color="auto"/>
      </w:divBdr>
    </w:div>
    <w:div w:id="341711112">
      <w:bodyDiv w:val="1"/>
      <w:marLeft w:val="0"/>
      <w:marRight w:val="0"/>
      <w:marTop w:val="0"/>
      <w:marBottom w:val="0"/>
      <w:divBdr>
        <w:top w:val="none" w:sz="0" w:space="0" w:color="auto"/>
        <w:left w:val="none" w:sz="0" w:space="0" w:color="auto"/>
        <w:bottom w:val="none" w:sz="0" w:space="0" w:color="auto"/>
        <w:right w:val="none" w:sz="0" w:space="0" w:color="auto"/>
      </w:divBdr>
    </w:div>
    <w:div w:id="352078464">
      <w:bodyDiv w:val="1"/>
      <w:marLeft w:val="0"/>
      <w:marRight w:val="0"/>
      <w:marTop w:val="0"/>
      <w:marBottom w:val="0"/>
      <w:divBdr>
        <w:top w:val="none" w:sz="0" w:space="0" w:color="auto"/>
        <w:left w:val="none" w:sz="0" w:space="0" w:color="auto"/>
        <w:bottom w:val="none" w:sz="0" w:space="0" w:color="auto"/>
        <w:right w:val="none" w:sz="0" w:space="0" w:color="auto"/>
      </w:divBdr>
    </w:div>
    <w:div w:id="389500777">
      <w:bodyDiv w:val="1"/>
      <w:marLeft w:val="0"/>
      <w:marRight w:val="0"/>
      <w:marTop w:val="0"/>
      <w:marBottom w:val="0"/>
      <w:divBdr>
        <w:top w:val="none" w:sz="0" w:space="0" w:color="auto"/>
        <w:left w:val="none" w:sz="0" w:space="0" w:color="auto"/>
        <w:bottom w:val="none" w:sz="0" w:space="0" w:color="auto"/>
        <w:right w:val="none" w:sz="0" w:space="0" w:color="auto"/>
      </w:divBdr>
    </w:div>
    <w:div w:id="456602088">
      <w:bodyDiv w:val="1"/>
      <w:marLeft w:val="0"/>
      <w:marRight w:val="0"/>
      <w:marTop w:val="0"/>
      <w:marBottom w:val="0"/>
      <w:divBdr>
        <w:top w:val="none" w:sz="0" w:space="0" w:color="auto"/>
        <w:left w:val="none" w:sz="0" w:space="0" w:color="auto"/>
        <w:bottom w:val="none" w:sz="0" w:space="0" w:color="auto"/>
        <w:right w:val="none" w:sz="0" w:space="0" w:color="auto"/>
      </w:divBdr>
    </w:div>
    <w:div w:id="523137228">
      <w:bodyDiv w:val="1"/>
      <w:marLeft w:val="0"/>
      <w:marRight w:val="0"/>
      <w:marTop w:val="0"/>
      <w:marBottom w:val="0"/>
      <w:divBdr>
        <w:top w:val="none" w:sz="0" w:space="0" w:color="auto"/>
        <w:left w:val="none" w:sz="0" w:space="0" w:color="auto"/>
        <w:bottom w:val="none" w:sz="0" w:space="0" w:color="auto"/>
        <w:right w:val="none" w:sz="0" w:space="0" w:color="auto"/>
      </w:divBdr>
    </w:div>
    <w:div w:id="704254091">
      <w:bodyDiv w:val="1"/>
      <w:marLeft w:val="0"/>
      <w:marRight w:val="0"/>
      <w:marTop w:val="0"/>
      <w:marBottom w:val="0"/>
      <w:divBdr>
        <w:top w:val="none" w:sz="0" w:space="0" w:color="auto"/>
        <w:left w:val="none" w:sz="0" w:space="0" w:color="auto"/>
        <w:bottom w:val="none" w:sz="0" w:space="0" w:color="auto"/>
        <w:right w:val="none" w:sz="0" w:space="0" w:color="auto"/>
      </w:divBdr>
    </w:div>
    <w:div w:id="861086450">
      <w:bodyDiv w:val="1"/>
      <w:marLeft w:val="0"/>
      <w:marRight w:val="0"/>
      <w:marTop w:val="0"/>
      <w:marBottom w:val="0"/>
      <w:divBdr>
        <w:top w:val="none" w:sz="0" w:space="0" w:color="auto"/>
        <w:left w:val="none" w:sz="0" w:space="0" w:color="auto"/>
        <w:bottom w:val="none" w:sz="0" w:space="0" w:color="auto"/>
        <w:right w:val="none" w:sz="0" w:space="0" w:color="auto"/>
      </w:divBdr>
    </w:div>
    <w:div w:id="1176574083">
      <w:bodyDiv w:val="1"/>
      <w:marLeft w:val="0"/>
      <w:marRight w:val="0"/>
      <w:marTop w:val="0"/>
      <w:marBottom w:val="0"/>
      <w:divBdr>
        <w:top w:val="none" w:sz="0" w:space="0" w:color="auto"/>
        <w:left w:val="none" w:sz="0" w:space="0" w:color="auto"/>
        <w:bottom w:val="none" w:sz="0" w:space="0" w:color="auto"/>
        <w:right w:val="none" w:sz="0" w:space="0" w:color="auto"/>
      </w:divBdr>
    </w:div>
    <w:div w:id="1197963708">
      <w:bodyDiv w:val="1"/>
      <w:marLeft w:val="0"/>
      <w:marRight w:val="0"/>
      <w:marTop w:val="0"/>
      <w:marBottom w:val="0"/>
      <w:divBdr>
        <w:top w:val="none" w:sz="0" w:space="0" w:color="auto"/>
        <w:left w:val="none" w:sz="0" w:space="0" w:color="auto"/>
        <w:bottom w:val="none" w:sz="0" w:space="0" w:color="auto"/>
        <w:right w:val="none" w:sz="0" w:space="0" w:color="auto"/>
      </w:divBdr>
    </w:div>
    <w:div w:id="1217816503">
      <w:bodyDiv w:val="1"/>
      <w:marLeft w:val="0"/>
      <w:marRight w:val="0"/>
      <w:marTop w:val="0"/>
      <w:marBottom w:val="0"/>
      <w:divBdr>
        <w:top w:val="none" w:sz="0" w:space="0" w:color="auto"/>
        <w:left w:val="none" w:sz="0" w:space="0" w:color="auto"/>
        <w:bottom w:val="none" w:sz="0" w:space="0" w:color="auto"/>
        <w:right w:val="none" w:sz="0" w:space="0" w:color="auto"/>
      </w:divBdr>
    </w:div>
    <w:div w:id="1243369038">
      <w:bodyDiv w:val="1"/>
      <w:marLeft w:val="0"/>
      <w:marRight w:val="0"/>
      <w:marTop w:val="0"/>
      <w:marBottom w:val="0"/>
      <w:divBdr>
        <w:top w:val="none" w:sz="0" w:space="0" w:color="auto"/>
        <w:left w:val="none" w:sz="0" w:space="0" w:color="auto"/>
        <w:bottom w:val="none" w:sz="0" w:space="0" w:color="auto"/>
        <w:right w:val="none" w:sz="0" w:space="0" w:color="auto"/>
      </w:divBdr>
    </w:div>
    <w:div w:id="1264456630">
      <w:bodyDiv w:val="1"/>
      <w:marLeft w:val="0"/>
      <w:marRight w:val="0"/>
      <w:marTop w:val="0"/>
      <w:marBottom w:val="0"/>
      <w:divBdr>
        <w:top w:val="none" w:sz="0" w:space="0" w:color="auto"/>
        <w:left w:val="none" w:sz="0" w:space="0" w:color="auto"/>
        <w:bottom w:val="none" w:sz="0" w:space="0" w:color="auto"/>
        <w:right w:val="none" w:sz="0" w:space="0" w:color="auto"/>
      </w:divBdr>
    </w:div>
    <w:div w:id="1434785044">
      <w:bodyDiv w:val="1"/>
      <w:marLeft w:val="0"/>
      <w:marRight w:val="0"/>
      <w:marTop w:val="0"/>
      <w:marBottom w:val="0"/>
      <w:divBdr>
        <w:top w:val="none" w:sz="0" w:space="0" w:color="auto"/>
        <w:left w:val="none" w:sz="0" w:space="0" w:color="auto"/>
        <w:bottom w:val="none" w:sz="0" w:space="0" w:color="auto"/>
        <w:right w:val="none" w:sz="0" w:space="0" w:color="auto"/>
      </w:divBdr>
    </w:div>
    <w:div w:id="1502693603">
      <w:bodyDiv w:val="1"/>
      <w:marLeft w:val="0"/>
      <w:marRight w:val="0"/>
      <w:marTop w:val="0"/>
      <w:marBottom w:val="0"/>
      <w:divBdr>
        <w:top w:val="none" w:sz="0" w:space="0" w:color="auto"/>
        <w:left w:val="none" w:sz="0" w:space="0" w:color="auto"/>
        <w:bottom w:val="none" w:sz="0" w:space="0" w:color="auto"/>
        <w:right w:val="none" w:sz="0" w:space="0" w:color="auto"/>
      </w:divBdr>
    </w:div>
    <w:div w:id="1508904497">
      <w:bodyDiv w:val="1"/>
      <w:marLeft w:val="0"/>
      <w:marRight w:val="0"/>
      <w:marTop w:val="0"/>
      <w:marBottom w:val="0"/>
      <w:divBdr>
        <w:top w:val="none" w:sz="0" w:space="0" w:color="auto"/>
        <w:left w:val="none" w:sz="0" w:space="0" w:color="auto"/>
        <w:bottom w:val="none" w:sz="0" w:space="0" w:color="auto"/>
        <w:right w:val="none" w:sz="0" w:space="0" w:color="auto"/>
      </w:divBdr>
    </w:div>
    <w:div w:id="1778136375">
      <w:bodyDiv w:val="1"/>
      <w:marLeft w:val="0"/>
      <w:marRight w:val="0"/>
      <w:marTop w:val="0"/>
      <w:marBottom w:val="0"/>
      <w:divBdr>
        <w:top w:val="none" w:sz="0" w:space="0" w:color="auto"/>
        <w:left w:val="none" w:sz="0" w:space="0" w:color="auto"/>
        <w:bottom w:val="none" w:sz="0" w:space="0" w:color="auto"/>
        <w:right w:val="none" w:sz="0" w:space="0" w:color="auto"/>
      </w:divBdr>
    </w:div>
    <w:div w:id="1799182129">
      <w:bodyDiv w:val="1"/>
      <w:marLeft w:val="0"/>
      <w:marRight w:val="0"/>
      <w:marTop w:val="0"/>
      <w:marBottom w:val="0"/>
      <w:divBdr>
        <w:top w:val="none" w:sz="0" w:space="0" w:color="auto"/>
        <w:left w:val="none" w:sz="0" w:space="0" w:color="auto"/>
        <w:bottom w:val="none" w:sz="0" w:space="0" w:color="auto"/>
        <w:right w:val="none" w:sz="0" w:space="0" w:color="auto"/>
      </w:divBdr>
    </w:div>
    <w:div w:id="1835602501">
      <w:bodyDiv w:val="1"/>
      <w:marLeft w:val="0"/>
      <w:marRight w:val="0"/>
      <w:marTop w:val="0"/>
      <w:marBottom w:val="0"/>
      <w:divBdr>
        <w:top w:val="none" w:sz="0" w:space="0" w:color="auto"/>
        <w:left w:val="none" w:sz="0" w:space="0" w:color="auto"/>
        <w:bottom w:val="none" w:sz="0" w:space="0" w:color="auto"/>
        <w:right w:val="none" w:sz="0" w:space="0" w:color="auto"/>
      </w:divBdr>
    </w:div>
    <w:div w:id="1875344425">
      <w:bodyDiv w:val="1"/>
      <w:marLeft w:val="0"/>
      <w:marRight w:val="0"/>
      <w:marTop w:val="0"/>
      <w:marBottom w:val="0"/>
      <w:divBdr>
        <w:top w:val="none" w:sz="0" w:space="0" w:color="auto"/>
        <w:left w:val="none" w:sz="0" w:space="0" w:color="auto"/>
        <w:bottom w:val="none" w:sz="0" w:space="0" w:color="auto"/>
        <w:right w:val="none" w:sz="0" w:space="0" w:color="auto"/>
      </w:divBdr>
    </w:div>
    <w:div w:id="212719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help.kidkare.com/help" TargetMode="External"/><Relationship Id="rId4" Type="http://schemas.openxmlformats.org/officeDocument/2006/relationships/webSettings" Target="webSettings.xml"/><Relationship Id="rId9" Type="http://schemas.openxmlformats.org/officeDocument/2006/relationships/hyperlink" Target="https://help.kidkare.com/hel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olberg\AppData\Roaming\Microsoft\Templates\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Template>
  <TotalTime>121</TotalTime>
  <Pages>2</Pages>
  <Words>1</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Western Dairyland EOC</Company>
  <LinksUpToDate>false</LinksUpToDate>
  <CharactersWithSpaces>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Solberg</dc:creator>
  <cp:lastModifiedBy>Meghan Solberg</cp:lastModifiedBy>
  <cp:revision>4</cp:revision>
  <cp:lastPrinted>2017-08-08T13:51:00Z</cp:lastPrinted>
  <dcterms:created xsi:type="dcterms:W3CDTF">2017-08-05T15:20:00Z</dcterms:created>
  <dcterms:modified xsi:type="dcterms:W3CDTF">2017-08-08T15:22:00Z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TC060873721033</vt:lpwstr>
  </property>
</Properties>
</file>